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110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1721"/>
        <w:gridCol w:w="1194"/>
        <w:gridCol w:w="645"/>
        <w:gridCol w:w="1198"/>
        <w:gridCol w:w="284"/>
        <w:gridCol w:w="317"/>
        <w:gridCol w:w="3258"/>
        <w:gridCol w:w="8"/>
      </w:tblGrid>
      <w:tr w:rsidR="00505C74" w:rsidRPr="00F0127A" w14:paraId="7A5BE7DC" w14:textId="77777777" w:rsidTr="003D2D7C">
        <w:trPr>
          <w:trHeight w:val="454"/>
        </w:trPr>
        <w:tc>
          <w:tcPr>
            <w:tcW w:w="11030" w:type="dxa"/>
            <w:gridSpan w:val="9"/>
            <w:vAlign w:val="center"/>
          </w:tcPr>
          <w:p w14:paraId="73721350" w14:textId="77777777" w:rsidR="00505C74" w:rsidRPr="00F0127A" w:rsidRDefault="00505C74" w:rsidP="00B76B21">
            <w:pPr>
              <w:tabs>
                <w:tab w:val="left" w:pos="4395"/>
                <w:tab w:val="left" w:pos="5702"/>
              </w:tabs>
              <w:rPr>
                <w:b/>
                <w:sz w:val="36"/>
                <w:szCs w:val="36"/>
              </w:rPr>
            </w:pPr>
            <w:r w:rsidRPr="00F0127A">
              <w:rPr>
                <w:b/>
                <w:sz w:val="36"/>
                <w:szCs w:val="36"/>
              </w:rPr>
              <w:t>Anmeldeformular</w:t>
            </w:r>
            <w:r>
              <w:rPr>
                <w:b/>
                <w:sz w:val="36"/>
                <w:szCs w:val="36"/>
              </w:rPr>
              <w:t xml:space="preserve"> </w:t>
            </w:r>
            <w:r>
              <w:rPr>
                <w:sz w:val="24"/>
                <w:szCs w:val="24"/>
              </w:rPr>
              <w:tab/>
            </w:r>
            <w:r w:rsidRPr="00F0127A">
              <w:rPr>
                <w:sz w:val="24"/>
                <w:szCs w:val="24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127A">
              <w:rPr>
                <w:sz w:val="24"/>
                <w:szCs w:val="24"/>
              </w:rPr>
              <w:instrText xml:space="preserve"> FORMCHECKBOX </w:instrText>
            </w:r>
            <w:r w:rsidR="00C91004">
              <w:rPr>
                <w:sz w:val="24"/>
                <w:szCs w:val="24"/>
              </w:rPr>
            </w:r>
            <w:r w:rsidR="00C91004">
              <w:rPr>
                <w:sz w:val="24"/>
                <w:szCs w:val="24"/>
              </w:rPr>
              <w:fldChar w:fldCharType="separate"/>
            </w:r>
            <w:r w:rsidRPr="00F0127A">
              <w:rPr>
                <w:sz w:val="24"/>
                <w:szCs w:val="24"/>
              </w:rPr>
              <w:fldChar w:fldCharType="end"/>
            </w:r>
            <w:r w:rsidRPr="00F0127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Lindehus</w:t>
            </w:r>
            <w:r>
              <w:rPr>
                <w:sz w:val="24"/>
                <w:szCs w:val="24"/>
              </w:rPr>
              <w:tab/>
            </w:r>
            <w:r w:rsidRPr="00F0127A">
              <w:rPr>
                <w:sz w:val="24"/>
                <w:szCs w:val="24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127A">
              <w:rPr>
                <w:sz w:val="24"/>
                <w:szCs w:val="24"/>
              </w:rPr>
              <w:instrText xml:space="preserve"> FORMCHECKBOX </w:instrText>
            </w:r>
            <w:r w:rsidR="00C91004">
              <w:rPr>
                <w:sz w:val="24"/>
                <w:szCs w:val="24"/>
              </w:rPr>
            </w:r>
            <w:r w:rsidR="00C91004">
              <w:rPr>
                <w:sz w:val="24"/>
                <w:szCs w:val="24"/>
              </w:rPr>
              <w:fldChar w:fldCharType="separate"/>
            </w:r>
            <w:r w:rsidRPr="00F0127A">
              <w:rPr>
                <w:sz w:val="24"/>
                <w:szCs w:val="24"/>
              </w:rPr>
              <w:fldChar w:fldCharType="end"/>
            </w:r>
            <w:r w:rsidRPr="00F0127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Im Spiegel</w:t>
            </w:r>
          </w:p>
        </w:tc>
      </w:tr>
      <w:tr w:rsidR="003A7C6C" w14:paraId="7282B493" w14:textId="77777777" w:rsidTr="003D2D7C">
        <w:trPr>
          <w:gridAfter w:val="1"/>
          <w:wAfter w:w="8" w:type="dxa"/>
          <w:trHeight w:val="567"/>
        </w:trPr>
        <w:tc>
          <w:tcPr>
            <w:tcW w:w="2405" w:type="dxa"/>
            <w:vAlign w:val="center"/>
          </w:tcPr>
          <w:p w14:paraId="32DAD03E" w14:textId="77777777" w:rsidR="003A7C6C" w:rsidRPr="00D939AB" w:rsidRDefault="003A7C6C" w:rsidP="003A7C6C">
            <w:pPr>
              <w:rPr>
                <w:sz w:val="24"/>
                <w:szCs w:val="24"/>
              </w:rPr>
            </w:pPr>
          </w:p>
        </w:tc>
        <w:tc>
          <w:tcPr>
            <w:tcW w:w="1721" w:type="dxa"/>
            <w:vAlign w:val="center"/>
          </w:tcPr>
          <w:p w14:paraId="0F73B4F7" w14:textId="77777777" w:rsidR="003A7C6C" w:rsidRPr="00D939AB" w:rsidRDefault="003A7C6C" w:rsidP="003A7C6C">
            <w:pPr>
              <w:rPr>
                <w:sz w:val="24"/>
                <w:szCs w:val="24"/>
              </w:rPr>
            </w:pPr>
          </w:p>
        </w:tc>
        <w:tc>
          <w:tcPr>
            <w:tcW w:w="1839" w:type="dxa"/>
            <w:gridSpan w:val="2"/>
            <w:vAlign w:val="center"/>
          </w:tcPr>
          <w:p w14:paraId="64F2246C" w14:textId="77777777" w:rsidR="003A7C6C" w:rsidRPr="00D939AB" w:rsidRDefault="003A7C6C" w:rsidP="003A7C6C">
            <w:pPr>
              <w:rPr>
                <w:sz w:val="24"/>
                <w:szCs w:val="24"/>
              </w:rPr>
            </w:pPr>
          </w:p>
        </w:tc>
        <w:tc>
          <w:tcPr>
            <w:tcW w:w="1799" w:type="dxa"/>
            <w:gridSpan w:val="3"/>
            <w:vAlign w:val="center"/>
          </w:tcPr>
          <w:p w14:paraId="386C2205" w14:textId="77777777" w:rsidR="003A7C6C" w:rsidRPr="00D939AB" w:rsidRDefault="003A7C6C" w:rsidP="003A7C6C">
            <w:pPr>
              <w:rPr>
                <w:sz w:val="24"/>
                <w:szCs w:val="24"/>
              </w:rPr>
            </w:pPr>
          </w:p>
        </w:tc>
        <w:tc>
          <w:tcPr>
            <w:tcW w:w="3258" w:type="dxa"/>
            <w:vAlign w:val="center"/>
          </w:tcPr>
          <w:p w14:paraId="2761EB0A" w14:textId="77777777" w:rsidR="003A7C6C" w:rsidRPr="00D939AB" w:rsidRDefault="003A7C6C" w:rsidP="003A7C6C">
            <w:pPr>
              <w:rPr>
                <w:sz w:val="24"/>
                <w:szCs w:val="24"/>
              </w:rPr>
            </w:pPr>
          </w:p>
        </w:tc>
      </w:tr>
      <w:tr w:rsidR="003A7C6C" w14:paraId="3F19D329" w14:textId="77777777" w:rsidTr="003D2D7C">
        <w:trPr>
          <w:trHeight w:val="454"/>
        </w:trPr>
        <w:tc>
          <w:tcPr>
            <w:tcW w:w="11030" w:type="dxa"/>
            <w:gridSpan w:val="9"/>
            <w:vAlign w:val="center"/>
          </w:tcPr>
          <w:p w14:paraId="1B56525B" w14:textId="77777777" w:rsidR="00CF6826" w:rsidRDefault="00F0127A" w:rsidP="00DC64B8">
            <w:pPr>
              <w:tabs>
                <w:tab w:val="left" w:pos="4395"/>
                <w:tab w:val="left" w:pos="5702"/>
                <w:tab w:val="left" w:pos="8254"/>
              </w:tabs>
              <w:spacing w:line="276" w:lineRule="auto"/>
              <w:rPr>
                <w:sz w:val="24"/>
                <w:szCs w:val="24"/>
              </w:rPr>
            </w:pPr>
            <w:r w:rsidRPr="00F0127A">
              <w:rPr>
                <w:color w:val="FF0000"/>
                <w:sz w:val="24"/>
                <w:szCs w:val="24"/>
              </w:rPr>
              <w:sym w:font="Wingdings" w:char="F0E8"/>
            </w:r>
            <w:r>
              <w:rPr>
                <w:sz w:val="24"/>
                <w:szCs w:val="24"/>
              </w:rPr>
              <w:t xml:space="preserve"> </w:t>
            </w:r>
            <w:r w:rsidR="00505C74">
              <w:rPr>
                <w:sz w:val="24"/>
                <w:szCs w:val="24"/>
              </w:rPr>
              <w:t xml:space="preserve">Bitte folgende Kopien </w:t>
            </w:r>
            <w:r w:rsidR="00AF4582">
              <w:rPr>
                <w:sz w:val="24"/>
                <w:szCs w:val="24"/>
              </w:rPr>
              <w:t>beilegen</w:t>
            </w:r>
            <w:r w:rsidR="00505C74">
              <w:rPr>
                <w:sz w:val="24"/>
                <w:szCs w:val="24"/>
              </w:rPr>
              <w:tab/>
            </w:r>
            <w:r w:rsidR="00C860D9" w:rsidRPr="00F0127A">
              <w:rPr>
                <w:sz w:val="24"/>
                <w:szCs w:val="24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19"/>
            <w:r w:rsidR="00C860D9" w:rsidRPr="00F0127A">
              <w:rPr>
                <w:sz w:val="24"/>
                <w:szCs w:val="24"/>
              </w:rPr>
              <w:instrText xml:space="preserve"> FORMCHECKBOX </w:instrText>
            </w:r>
            <w:r w:rsidR="00C91004">
              <w:rPr>
                <w:sz w:val="24"/>
                <w:szCs w:val="24"/>
              </w:rPr>
            </w:r>
            <w:r w:rsidR="00C91004">
              <w:rPr>
                <w:sz w:val="24"/>
                <w:szCs w:val="24"/>
              </w:rPr>
              <w:fldChar w:fldCharType="separate"/>
            </w:r>
            <w:r w:rsidR="00C860D9" w:rsidRPr="00F0127A">
              <w:rPr>
                <w:sz w:val="24"/>
                <w:szCs w:val="24"/>
              </w:rPr>
              <w:fldChar w:fldCharType="end"/>
            </w:r>
            <w:bookmarkEnd w:id="0"/>
            <w:r w:rsidR="00505C74">
              <w:rPr>
                <w:sz w:val="24"/>
                <w:szCs w:val="24"/>
              </w:rPr>
              <w:t xml:space="preserve"> ID/Pass</w:t>
            </w:r>
            <w:r w:rsidR="00505C74">
              <w:rPr>
                <w:sz w:val="24"/>
                <w:szCs w:val="24"/>
              </w:rPr>
              <w:tab/>
            </w:r>
            <w:r w:rsidR="00C860D9" w:rsidRPr="00F0127A">
              <w:rPr>
                <w:sz w:val="24"/>
                <w:szCs w:val="24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20"/>
            <w:r w:rsidR="00C860D9" w:rsidRPr="00F0127A">
              <w:rPr>
                <w:sz w:val="24"/>
                <w:szCs w:val="24"/>
              </w:rPr>
              <w:instrText xml:space="preserve"> FORMCHECKBOX </w:instrText>
            </w:r>
            <w:r w:rsidR="00C91004">
              <w:rPr>
                <w:sz w:val="24"/>
                <w:szCs w:val="24"/>
              </w:rPr>
            </w:r>
            <w:r w:rsidR="00C91004">
              <w:rPr>
                <w:sz w:val="24"/>
                <w:szCs w:val="24"/>
              </w:rPr>
              <w:fldChar w:fldCharType="separate"/>
            </w:r>
            <w:r w:rsidR="00C860D9" w:rsidRPr="00F0127A">
              <w:rPr>
                <w:sz w:val="24"/>
                <w:szCs w:val="24"/>
              </w:rPr>
              <w:fldChar w:fldCharType="end"/>
            </w:r>
            <w:bookmarkEnd w:id="1"/>
            <w:r w:rsidR="00C860D9" w:rsidRPr="00F0127A">
              <w:rPr>
                <w:sz w:val="24"/>
                <w:szCs w:val="24"/>
              </w:rPr>
              <w:t xml:space="preserve"> </w:t>
            </w:r>
            <w:r w:rsidR="003A7C6C" w:rsidRPr="00F0127A">
              <w:rPr>
                <w:sz w:val="24"/>
                <w:szCs w:val="24"/>
              </w:rPr>
              <w:t>Kranken</w:t>
            </w:r>
            <w:r w:rsidR="00CF6826">
              <w:rPr>
                <w:sz w:val="24"/>
                <w:szCs w:val="24"/>
              </w:rPr>
              <w:t>versicherungs</w:t>
            </w:r>
            <w:r w:rsidR="003A7C6C" w:rsidRPr="00F0127A">
              <w:rPr>
                <w:sz w:val="24"/>
                <w:szCs w:val="24"/>
              </w:rPr>
              <w:t xml:space="preserve">karte </w:t>
            </w:r>
          </w:p>
          <w:p w14:paraId="59A236B6" w14:textId="77777777" w:rsidR="003A7C6C" w:rsidRPr="00F0127A" w:rsidRDefault="00CF6826" w:rsidP="00DC64B8">
            <w:pPr>
              <w:tabs>
                <w:tab w:val="left" w:pos="4395"/>
                <w:tab w:val="left" w:pos="5702"/>
                <w:tab w:val="left" w:pos="8254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="00B76B21" w:rsidRPr="00F0127A">
              <w:rPr>
                <w:sz w:val="24"/>
                <w:szCs w:val="24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6B21" w:rsidRPr="00F0127A">
              <w:rPr>
                <w:sz w:val="24"/>
                <w:szCs w:val="24"/>
              </w:rPr>
              <w:instrText xml:space="preserve"> FORMCHECKBOX </w:instrText>
            </w:r>
            <w:r w:rsidR="00C91004">
              <w:rPr>
                <w:sz w:val="24"/>
                <w:szCs w:val="24"/>
              </w:rPr>
            </w:r>
            <w:r w:rsidR="00C91004">
              <w:rPr>
                <w:sz w:val="24"/>
                <w:szCs w:val="24"/>
              </w:rPr>
              <w:fldChar w:fldCharType="separate"/>
            </w:r>
            <w:r w:rsidR="00B76B21" w:rsidRPr="00F0127A">
              <w:rPr>
                <w:sz w:val="24"/>
                <w:szCs w:val="24"/>
              </w:rPr>
              <w:fldChar w:fldCharType="end"/>
            </w:r>
            <w:r w:rsidR="00B76B2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 w:rsidR="004B3627">
              <w:rPr>
                <w:sz w:val="24"/>
                <w:szCs w:val="24"/>
              </w:rPr>
              <w:t>olice oder Rechnung Priv</w:t>
            </w:r>
            <w:r>
              <w:rPr>
                <w:sz w:val="24"/>
                <w:szCs w:val="24"/>
              </w:rPr>
              <w:t>athaftpflichtversicherung</w:t>
            </w:r>
          </w:p>
        </w:tc>
      </w:tr>
      <w:tr w:rsidR="00FF2E57" w:rsidRPr="003D2D7C" w14:paraId="3BE710E2" w14:textId="77777777" w:rsidTr="003D2D7C">
        <w:trPr>
          <w:gridAfter w:val="1"/>
          <w:wAfter w:w="8" w:type="dxa"/>
          <w:trHeight w:val="284"/>
        </w:trPr>
        <w:tc>
          <w:tcPr>
            <w:tcW w:w="2405" w:type="dxa"/>
            <w:vAlign w:val="center"/>
          </w:tcPr>
          <w:p w14:paraId="5CC6AD13" w14:textId="77777777" w:rsidR="00FF2E57" w:rsidRPr="003D2D7C" w:rsidRDefault="00FF2E57" w:rsidP="003A7C6C">
            <w:pPr>
              <w:rPr>
                <w:sz w:val="20"/>
                <w:szCs w:val="20"/>
              </w:rPr>
            </w:pPr>
          </w:p>
        </w:tc>
        <w:tc>
          <w:tcPr>
            <w:tcW w:w="1721" w:type="dxa"/>
            <w:vAlign w:val="center"/>
          </w:tcPr>
          <w:p w14:paraId="4CEAA24B" w14:textId="77777777" w:rsidR="00FF2E57" w:rsidRPr="003D2D7C" w:rsidRDefault="00FF2E57" w:rsidP="003A7C6C">
            <w:pPr>
              <w:rPr>
                <w:sz w:val="20"/>
                <w:szCs w:val="20"/>
              </w:rPr>
            </w:pPr>
          </w:p>
        </w:tc>
        <w:tc>
          <w:tcPr>
            <w:tcW w:w="1839" w:type="dxa"/>
            <w:gridSpan w:val="2"/>
            <w:vAlign w:val="center"/>
          </w:tcPr>
          <w:p w14:paraId="606102C4" w14:textId="77777777" w:rsidR="00FF2E57" w:rsidRPr="003D2D7C" w:rsidRDefault="00FF2E57" w:rsidP="003A7C6C">
            <w:pPr>
              <w:rPr>
                <w:sz w:val="20"/>
                <w:szCs w:val="20"/>
              </w:rPr>
            </w:pPr>
          </w:p>
        </w:tc>
        <w:tc>
          <w:tcPr>
            <w:tcW w:w="1799" w:type="dxa"/>
            <w:gridSpan w:val="3"/>
            <w:vAlign w:val="center"/>
          </w:tcPr>
          <w:p w14:paraId="04B40C26" w14:textId="77777777" w:rsidR="00FF2E57" w:rsidRPr="003D2D7C" w:rsidRDefault="00FF2E57" w:rsidP="003A7C6C">
            <w:pPr>
              <w:rPr>
                <w:sz w:val="20"/>
                <w:szCs w:val="20"/>
              </w:rPr>
            </w:pPr>
          </w:p>
        </w:tc>
        <w:tc>
          <w:tcPr>
            <w:tcW w:w="3258" w:type="dxa"/>
            <w:vAlign w:val="center"/>
          </w:tcPr>
          <w:p w14:paraId="0A42B359" w14:textId="77777777" w:rsidR="00FF2E57" w:rsidRPr="003D2D7C" w:rsidRDefault="00FF2E57" w:rsidP="003A7C6C">
            <w:pPr>
              <w:rPr>
                <w:sz w:val="20"/>
                <w:szCs w:val="20"/>
              </w:rPr>
            </w:pPr>
          </w:p>
        </w:tc>
      </w:tr>
      <w:tr w:rsidR="00FF2E57" w:rsidRPr="003F1607" w14:paraId="5BF20681" w14:textId="77777777" w:rsidTr="00A92D9A">
        <w:trPr>
          <w:gridAfter w:val="1"/>
          <w:wAfter w:w="8" w:type="dxa"/>
          <w:trHeight w:val="454"/>
        </w:trPr>
        <w:tc>
          <w:tcPr>
            <w:tcW w:w="2405" w:type="dxa"/>
            <w:tcBorders>
              <w:bottom w:val="single" w:sz="4" w:space="0" w:color="auto"/>
            </w:tcBorders>
            <w:vAlign w:val="bottom"/>
          </w:tcPr>
          <w:p w14:paraId="2A7F86BE" w14:textId="77777777" w:rsidR="00FF2E57" w:rsidRPr="003C1AE8" w:rsidRDefault="00FF2E57" w:rsidP="00EE53B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Personalien</w:t>
            </w:r>
          </w:p>
        </w:tc>
        <w:tc>
          <w:tcPr>
            <w:tcW w:w="1721" w:type="dxa"/>
            <w:tcBorders>
              <w:bottom w:val="single" w:sz="4" w:space="0" w:color="auto"/>
            </w:tcBorders>
            <w:vAlign w:val="center"/>
          </w:tcPr>
          <w:p w14:paraId="7960FC4A" w14:textId="77777777" w:rsidR="00FF2E57" w:rsidRPr="00D939AB" w:rsidRDefault="00FF2E57" w:rsidP="00EE53B0">
            <w:pPr>
              <w:rPr>
                <w:sz w:val="24"/>
                <w:szCs w:val="24"/>
              </w:rPr>
            </w:pPr>
          </w:p>
        </w:tc>
        <w:tc>
          <w:tcPr>
            <w:tcW w:w="1839" w:type="dxa"/>
            <w:gridSpan w:val="2"/>
            <w:tcBorders>
              <w:bottom w:val="single" w:sz="4" w:space="0" w:color="auto"/>
            </w:tcBorders>
            <w:vAlign w:val="center"/>
          </w:tcPr>
          <w:p w14:paraId="18BB97D9" w14:textId="77777777" w:rsidR="00FF2E57" w:rsidRPr="00D939AB" w:rsidRDefault="00FF2E57" w:rsidP="00EE53B0">
            <w:pPr>
              <w:rPr>
                <w:sz w:val="24"/>
                <w:szCs w:val="24"/>
              </w:rPr>
            </w:pPr>
          </w:p>
        </w:tc>
        <w:tc>
          <w:tcPr>
            <w:tcW w:w="1799" w:type="dxa"/>
            <w:gridSpan w:val="3"/>
            <w:tcBorders>
              <w:bottom w:val="single" w:sz="4" w:space="0" w:color="auto"/>
            </w:tcBorders>
            <w:vAlign w:val="center"/>
          </w:tcPr>
          <w:p w14:paraId="6FBD2823" w14:textId="77777777" w:rsidR="00FF2E57" w:rsidRPr="00D939AB" w:rsidRDefault="00FF2E57" w:rsidP="00EE53B0">
            <w:pPr>
              <w:rPr>
                <w:sz w:val="24"/>
                <w:szCs w:val="24"/>
              </w:rPr>
            </w:pPr>
          </w:p>
        </w:tc>
        <w:tc>
          <w:tcPr>
            <w:tcW w:w="3258" w:type="dxa"/>
            <w:tcBorders>
              <w:bottom w:val="single" w:sz="4" w:space="0" w:color="auto"/>
            </w:tcBorders>
            <w:vAlign w:val="center"/>
          </w:tcPr>
          <w:p w14:paraId="46B9AB6B" w14:textId="77777777" w:rsidR="00FF2E57" w:rsidRPr="00D939AB" w:rsidRDefault="00FF2E57" w:rsidP="00EE53B0">
            <w:pPr>
              <w:rPr>
                <w:sz w:val="24"/>
                <w:szCs w:val="24"/>
              </w:rPr>
            </w:pPr>
          </w:p>
        </w:tc>
      </w:tr>
      <w:tr w:rsidR="003F1607" w14:paraId="77538134" w14:textId="77777777" w:rsidTr="00A92D9A">
        <w:trPr>
          <w:gridAfter w:val="1"/>
          <w:wAfter w:w="8" w:type="dxa"/>
          <w:trHeight w:val="454"/>
        </w:trPr>
        <w:tc>
          <w:tcPr>
            <w:tcW w:w="2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06C82" w14:textId="77777777" w:rsidR="003F1607" w:rsidRPr="00D939AB" w:rsidRDefault="003F1607" w:rsidP="003A7C6C">
            <w:pPr>
              <w:rPr>
                <w:sz w:val="24"/>
                <w:szCs w:val="24"/>
              </w:rPr>
            </w:pPr>
            <w:r w:rsidRPr="00D939AB">
              <w:rPr>
                <w:sz w:val="24"/>
                <w:szCs w:val="24"/>
              </w:rPr>
              <w:t>Name</w:t>
            </w:r>
          </w:p>
        </w:tc>
        <w:tc>
          <w:tcPr>
            <w:tcW w:w="86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7FBBC7" w14:textId="77777777" w:rsidR="003F1607" w:rsidRPr="00D939AB" w:rsidRDefault="003F1607" w:rsidP="003A7C6C">
            <w:pPr>
              <w:rPr>
                <w:sz w:val="24"/>
                <w:szCs w:val="24"/>
              </w:rPr>
            </w:pPr>
            <w:r w:rsidRPr="00D939AB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D939AB">
              <w:rPr>
                <w:sz w:val="24"/>
                <w:szCs w:val="24"/>
              </w:rPr>
              <w:instrText xml:space="preserve"> FORMTEXT </w:instrText>
            </w:r>
            <w:r w:rsidRPr="00D939AB">
              <w:rPr>
                <w:sz w:val="24"/>
                <w:szCs w:val="24"/>
              </w:rPr>
            </w:r>
            <w:r w:rsidRPr="00D939AB">
              <w:rPr>
                <w:sz w:val="24"/>
                <w:szCs w:val="24"/>
              </w:rPr>
              <w:fldChar w:fldCharType="separate"/>
            </w:r>
            <w:r w:rsidRPr="00D939AB">
              <w:rPr>
                <w:noProof/>
                <w:sz w:val="24"/>
                <w:szCs w:val="24"/>
              </w:rPr>
              <w:t> </w:t>
            </w:r>
            <w:r w:rsidRPr="00D939AB">
              <w:rPr>
                <w:noProof/>
                <w:sz w:val="24"/>
                <w:szCs w:val="24"/>
              </w:rPr>
              <w:t> </w:t>
            </w:r>
            <w:r w:rsidRPr="00D939AB">
              <w:rPr>
                <w:noProof/>
                <w:sz w:val="24"/>
                <w:szCs w:val="24"/>
              </w:rPr>
              <w:t> </w:t>
            </w:r>
            <w:r w:rsidRPr="00D939AB">
              <w:rPr>
                <w:noProof/>
                <w:sz w:val="24"/>
                <w:szCs w:val="24"/>
              </w:rPr>
              <w:t> </w:t>
            </w:r>
            <w:r w:rsidRPr="00D939AB">
              <w:rPr>
                <w:noProof/>
                <w:sz w:val="24"/>
                <w:szCs w:val="24"/>
              </w:rPr>
              <w:t> </w:t>
            </w:r>
            <w:r w:rsidRPr="00D939AB">
              <w:rPr>
                <w:sz w:val="24"/>
                <w:szCs w:val="24"/>
              </w:rPr>
              <w:fldChar w:fldCharType="end"/>
            </w:r>
            <w:bookmarkEnd w:id="2"/>
          </w:p>
        </w:tc>
      </w:tr>
      <w:tr w:rsidR="003F1607" w14:paraId="7BE36D1B" w14:textId="77777777" w:rsidTr="00A92D9A">
        <w:trPr>
          <w:gridAfter w:val="1"/>
          <w:wAfter w:w="8" w:type="dxa"/>
          <w:trHeight w:val="454"/>
        </w:trPr>
        <w:tc>
          <w:tcPr>
            <w:tcW w:w="2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0A5C5" w14:textId="77777777" w:rsidR="003F1607" w:rsidRPr="00D939AB" w:rsidRDefault="003F1607" w:rsidP="003A7C6C">
            <w:pPr>
              <w:rPr>
                <w:sz w:val="24"/>
                <w:szCs w:val="24"/>
              </w:rPr>
            </w:pPr>
            <w:r w:rsidRPr="00D939AB">
              <w:rPr>
                <w:sz w:val="24"/>
                <w:szCs w:val="24"/>
              </w:rPr>
              <w:t>Vorname(-n)</w:t>
            </w:r>
          </w:p>
        </w:tc>
        <w:tc>
          <w:tcPr>
            <w:tcW w:w="86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345667" w14:textId="77777777" w:rsidR="003F1607" w:rsidRPr="00D939AB" w:rsidRDefault="003F1607" w:rsidP="003A7C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3"/>
          </w:p>
        </w:tc>
      </w:tr>
      <w:tr w:rsidR="003F1607" w14:paraId="17A9F8FF" w14:textId="77777777" w:rsidTr="00A92D9A">
        <w:trPr>
          <w:gridAfter w:val="1"/>
          <w:wAfter w:w="8" w:type="dxa"/>
          <w:trHeight w:val="454"/>
        </w:trPr>
        <w:tc>
          <w:tcPr>
            <w:tcW w:w="2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D8DC8" w14:textId="77777777" w:rsidR="003F1607" w:rsidRPr="00D939AB" w:rsidRDefault="003F1607" w:rsidP="003A7C6C">
            <w:pPr>
              <w:rPr>
                <w:sz w:val="24"/>
                <w:szCs w:val="24"/>
              </w:rPr>
            </w:pPr>
            <w:r w:rsidRPr="00D939AB">
              <w:rPr>
                <w:sz w:val="24"/>
                <w:szCs w:val="24"/>
              </w:rPr>
              <w:t>Strasse und Nr.</w:t>
            </w:r>
          </w:p>
        </w:tc>
        <w:tc>
          <w:tcPr>
            <w:tcW w:w="86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951DED" w14:textId="77777777" w:rsidR="003F1607" w:rsidRPr="00D939AB" w:rsidRDefault="003F1607" w:rsidP="003A7C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4"/>
          </w:p>
        </w:tc>
      </w:tr>
      <w:tr w:rsidR="003F1607" w14:paraId="3B91BF4E" w14:textId="77777777" w:rsidTr="00A92D9A">
        <w:trPr>
          <w:gridAfter w:val="1"/>
          <w:wAfter w:w="8" w:type="dxa"/>
          <w:trHeight w:val="454"/>
        </w:trPr>
        <w:tc>
          <w:tcPr>
            <w:tcW w:w="2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217B0" w14:textId="77777777" w:rsidR="003F1607" w:rsidRPr="00D939AB" w:rsidRDefault="003F1607" w:rsidP="003A7C6C">
            <w:pPr>
              <w:rPr>
                <w:sz w:val="24"/>
                <w:szCs w:val="24"/>
              </w:rPr>
            </w:pPr>
            <w:r w:rsidRPr="00D939AB">
              <w:rPr>
                <w:sz w:val="24"/>
                <w:szCs w:val="24"/>
              </w:rPr>
              <w:t>PLZ und Ort</w:t>
            </w:r>
          </w:p>
        </w:tc>
        <w:tc>
          <w:tcPr>
            <w:tcW w:w="86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13BEF7" w14:textId="77777777" w:rsidR="003F1607" w:rsidRPr="00D939AB" w:rsidRDefault="003F1607" w:rsidP="003A7C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5"/>
          </w:p>
        </w:tc>
      </w:tr>
      <w:tr w:rsidR="00613DA8" w14:paraId="04705C75" w14:textId="77777777" w:rsidTr="00A92D9A">
        <w:trPr>
          <w:gridAfter w:val="1"/>
          <w:wAfter w:w="8" w:type="dxa"/>
          <w:trHeight w:val="454"/>
        </w:trPr>
        <w:tc>
          <w:tcPr>
            <w:tcW w:w="2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4E84E" w14:textId="77777777" w:rsidR="00613DA8" w:rsidRPr="00D939AB" w:rsidRDefault="00613DA8" w:rsidP="003B20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</w:t>
            </w:r>
          </w:p>
        </w:tc>
        <w:tc>
          <w:tcPr>
            <w:tcW w:w="2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30D16C" w14:textId="77777777" w:rsidR="00613DA8" w:rsidRPr="00D939AB" w:rsidRDefault="00613DA8" w:rsidP="003B20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DF1B51" w14:textId="77777777" w:rsidR="00613DA8" w:rsidRPr="00D939AB" w:rsidRDefault="00613DA8" w:rsidP="003D2D7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Mobil-Nr.</w:t>
            </w:r>
          </w:p>
        </w:tc>
        <w:tc>
          <w:tcPr>
            <w:tcW w:w="385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27A84C" w14:textId="77777777" w:rsidR="00613DA8" w:rsidRPr="00D939AB" w:rsidRDefault="00613DA8" w:rsidP="003B20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3F1607" w14:paraId="2618F0C0" w14:textId="77777777" w:rsidTr="00A92D9A">
        <w:trPr>
          <w:gridAfter w:val="1"/>
          <w:wAfter w:w="8" w:type="dxa"/>
          <w:trHeight w:val="454"/>
        </w:trPr>
        <w:tc>
          <w:tcPr>
            <w:tcW w:w="2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796BF" w14:textId="77777777" w:rsidR="003F1607" w:rsidRPr="00D939AB" w:rsidRDefault="003F1607" w:rsidP="003A7C6C">
            <w:pPr>
              <w:rPr>
                <w:sz w:val="24"/>
                <w:szCs w:val="24"/>
              </w:rPr>
            </w:pPr>
            <w:r w:rsidRPr="00D939AB">
              <w:rPr>
                <w:sz w:val="24"/>
                <w:szCs w:val="24"/>
              </w:rPr>
              <w:t>Geburtsdatum</w:t>
            </w:r>
          </w:p>
        </w:tc>
        <w:tc>
          <w:tcPr>
            <w:tcW w:w="2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7EF79B" w14:textId="77777777" w:rsidR="003F1607" w:rsidRPr="00D939AB" w:rsidRDefault="003F1607" w:rsidP="003A7C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6"/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ED9D19" w14:textId="77777777" w:rsidR="003F1607" w:rsidRPr="00D939AB" w:rsidRDefault="003F1607" w:rsidP="003D2D7C">
            <w:pPr>
              <w:jc w:val="right"/>
              <w:rPr>
                <w:sz w:val="24"/>
                <w:szCs w:val="24"/>
              </w:rPr>
            </w:pPr>
            <w:r w:rsidRPr="00D939AB">
              <w:rPr>
                <w:sz w:val="24"/>
                <w:szCs w:val="24"/>
              </w:rPr>
              <w:t>Heimatort/Land</w:t>
            </w:r>
          </w:p>
        </w:tc>
        <w:tc>
          <w:tcPr>
            <w:tcW w:w="385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B08CDF" w14:textId="77777777" w:rsidR="003F1607" w:rsidRPr="00D939AB" w:rsidRDefault="003F1607" w:rsidP="003A7C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7" w:name="Text11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7"/>
          </w:p>
        </w:tc>
      </w:tr>
      <w:tr w:rsidR="003F1607" w14:paraId="3477ACE4" w14:textId="77777777" w:rsidTr="00A92D9A">
        <w:trPr>
          <w:gridAfter w:val="1"/>
          <w:wAfter w:w="8" w:type="dxa"/>
          <w:trHeight w:val="454"/>
        </w:trPr>
        <w:tc>
          <w:tcPr>
            <w:tcW w:w="2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8AFE5" w14:textId="77777777" w:rsidR="003F1607" w:rsidRPr="00D939AB" w:rsidRDefault="003F1607" w:rsidP="003A7C6C">
            <w:pPr>
              <w:rPr>
                <w:sz w:val="24"/>
                <w:szCs w:val="24"/>
              </w:rPr>
            </w:pPr>
            <w:r w:rsidRPr="00D939AB">
              <w:rPr>
                <w:sz w:val="24"/>
                <w:szCs w:val="24"/>
              </w:rPr>
              <w:t>Zivilstand</w:t>
            </w:r>
          </w:p>
        </w:tc>
        <w:tc>
          <w:tcPr>
            <w:tcW w:w="2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E0BC3C" w14:textId="77777777" w:rsidR="003F1607" w:rsidRPr="00D939AB" w:rsidRDefault="003F1607" w:rsidP="003A7C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8"/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A20DAF" w14:textId="77777777" w:rsidR="003F1607" w:rsidRPr="00D939AB" w:rsidRDefault="003F1607" w:rsidP="003D2D7C">
            <w:pPr>
              <w:jc w:val="right"/>
              <w:rPr>
                <w:sz w:val="24"/>
                <w:szCs w:val="24"/>
              </w:rPr>
            </w:pPr>
            <w:r w:rsidRPr="00D939AB">
              <w:rPr>
                <w:sz w:val="24"/>
                <w:szCs w:val="24"/>
              </w:rPr>
              <w:t>Konfession</w:t>
            </w:r>
          </w:p>
        </w:tc>
        <w:tc>
          <w:tcPr>
            <w:tcW w:w="385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F3BBC8" w14:textId="77777777" w:rsidR="003F1607" w:rsidRPr="00D939AB" w:rsidRDefault="003F1607" w:rsidP="003A7C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9" w:name="Text12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9"/>
          </w:p>
        </w:tc>
      </w:tr>
      <w:tr w:rsidR="003F1607" w14:paraId="3C585017" w14:textId="77777777" w:rsidTr="00A92D9A">
        <w:trPr>
          <w:gridAfter w:val="1"/>
          <w:wAfter w:w="8" w:type="dxa"/>
          <w:trHeight w:val="454"/>
        </w:trPr>
        <w:tc>
          <w:tcPr>
            <w:tcW w:w="2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07A5F" w14:textId="77777777" w:rsidR="003F1607" w:rsidRPr="00D939AB" w:rsidRDefault="003F1607" w:rsidP="003A7C6C">
            <w:pPr>
              <w:rPr>
                <w:sz w:val="24"/>
                <w:szCs w:val="24"/>
              </w:rPr>
            </w:pPr>
            <w:r w:rsidRPr="00D939AB">
              <w:rPr>
                <w:sz w:val="24"/>
                <w:szCs w:val="24"/>
              </w:rPr>
              <w:t>Steuerdomizil</w:t>
            </w:r>
          </w:p>
        </w:tc>
        <w:tc>
          <w:tcPr>
            <w:tcW w:w="2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D37CA8" w14:textId="77777777" w:rsidR="003F1607" w:rsidRPr="00D939AB" w:rsidRDefault="003F1607" w:rsidP="003A7C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0"/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621378" w14:textId="77777777" w:rsidR="003F1607" w:rsidRPr="00D939AB" w:rsidRDefault="003F1607" w:rsidP="003D2D7C">
            <w:pPr>
              <w:jc w:val="right"/>
              <w:rPr>
                <w:sz w:val="24"/>
                <w:szCs w:val="24"/>
              </w:rPr>
            </w:pPr>
            <w:r w:rsidRPr="00D939AB">
              <w:rPr>
                <w:sz w:val="24"/>
                <w:szCs w:val="24"/>
              </w:rPr>
              <w:t>Beruf</w:t>
            </w:r>
          </w:p>
        </w:tc>
        <w:tc>
          <w:tcPr>
            <w:tcW w:w="385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91C5A6" w14:textId="77777777" w:rsidR="003F1607" w:rsidRPr="00D939AB" w:rsidRDefault="003F1607" w:rsidP="003A7C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1" w:name="Text13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1"/>
          </w:p>
        </w:tc>
      </w:tr>
      <w:tr w:rsidR="00A716A7" w14:paraId="03C748B6" w14:textId="77777777" w:rsidTr="00A92D9A">
        <w:trPr>
          <w:gridAfter w:val="1"/>
          <w:wAfter w:w="8" w:type="dxa"/>
          <w:trHeight w:val="454"/>
        </w:trPr>
        <w:tc>
          <w:tcPr>
            <w:tcW w:w="2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55394" w14:textId="77777777" w:rsidR="00A716A7" w:rsidRPr="00D939AB" w:rsidRDefault="00A716A7" w:rsidP="003A7C6C">
            <w:pPr>
              <w:rPr>
                <w:sz w:val="24"/>
                <w:szCs w:val="24"/>
              </w:rPr>
            </w:pPr>
            <w:r w:rsidRPr="00D939AB">
              <w:rPr>
                <w:sz w:val="24"/>
                <w:szCs w:val="24"/>
              </w:rPr>
              <w:t>AHV-Nummer</w:t>
            </w:r>
          </w:p>
        </w:tc>
        <w:tc>
          <w:tcPr>
            <w:tcW w:w="86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642AB6" w14:textId="77777777" w:rsidR="00A716A7" w:rsidRPr="00D939AB" w:rsidRDefault="00A716A7" w:rsidP="003A7C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2" w:name="Text14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2"/>
          </w:p>
        </w:tc>
      </w:tr>
      <w:tr w:rsidR="00A716A7" w14:paraId="0F12F90E" w14:textId="77777777" w:rsidTr="00A92D9A">
        <w:trPr>
          <w:gridAfter w:val="1"/>
          <w:wAfter w:w="8" w:type="dxa"/>
          <w:trHeight w:val="454"/>
        </w:trPr>
        <w:tc>
          <w:tcPr>
            <w:tcW w:w="2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D1143" w14:textId="77777777" w:rsidR="00A716A7" w:rsidRPr="00D939AB" w:rsidRDefault="00A716A7" w:rsidP="003A7C6C">
            <w:pPr>
              <w:rPr>
                <w:sz w:val="24"/>
                <w:szCs w:val="24"/>
              </w:rPr>
            </w:pPr>
            <w:r w:rsidRPr="00D939AB">
              <w:rPr>
                <w:sz w:val="24"/>
                <w:szCs w:val="24"/>
              </w:rPr>
              <w:t>Kranken</w:t>
            </w:r>
            <w:r w:rsidR="00CF6826">
              <w:rPr>
                <w:sz w:val="24"/>
                <w:szCs w:val="24"/>
              </w:rPr>
              <w:t>versicherung</w:t>
            </w:r>
          </w:p>
        </w:tc>
        <w:tc>
          <w:tcPr>
            <w:tcW w:w="86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CBF216" w14:textId="77777777" w:rsidR="00A716A7" w:rsidRPr="00D939AB" w:rsidRDefault="00A716A7" w:rsidP="003A7C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3" w:name="Text15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3"/>
          </w:p>
        </w:tc>
      </w:tr>
      <w:tr w:rsidR="00B76B21" w14:paraId="2FF895A4" w14:textId="77777777" w:rsidTr="00A92D9A">
        <w:trPr>
          <w:gridAfter w:val="1"/>
          <w:wAfter w:w="8" w:type="dxa"/>
          <w:trHeight w:val="454"/>
        </w:trPr>
        <w:tc>
          <w:tcPr>
            <w:tcW w:w="2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9575D" w14:textId="77777777" w:rsidR="00B76B21" w:rsidRPr="00D939AB" w:rsidRDefault="00DF2D2D" w:rsidP="00B76B21">
            <w:pPr>
              <w:ind w:right="-2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Privath</w:t>
            </w:r>
            <w:r w:rsidR="00B76B21">
              <w:rPr>
                <w:sz w:val="24"/>
                <w:szCs w:val="24"/>
              </w:rPr>
              <w:t>aftpflicht</w:t>
            </w:r>
            <w:r>
              <w:rPr>
                <w:sz w:val="24"/>
                <w:szCs w:val="24"/>
              </w:rPr>
              <w:t>-</w:t>
            </w:r>
            <w:r w:rsidR="00B76B21">
              <w:rPr>
                <w:sz w:val="24"/>
                <w:szCs w:val="24"/>
              </w:rPr>
              <w:t>versicherung</w:t>
            </w:r>
          </w:p>
        </w:tc>
        <w:tc>
          <w:tcPr>
            <w:tcW w:w="2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C97D5A" w14:textId="77777777" w:rsidR="00B76B21" w:rsidRPr="00D939AB" w:rsidRDefault="00DF2D2D" w:rsidP="00B76B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Versicherer </w:t>
            </w:r>
            <w:r w:rsidR="00B76B21">
              <w:rPr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B76B21">
              <w:rPr>
                <w:sz w:val="24"/>
                <w:szCs w:val="24"/>
              </w:rPr>
              <w:instrText xml:space="preserve"> FORMTEXT </w:instrText>
            </w:r>
            <w:r w:rsidR="00B76B21">
              <w:rPr>
                <w:sz w:val="24"/>
                <w:szCs w:val="24"/>
              </w:rPr>
            </w:r>
            <w:r w:rsidR="00B76B21">
              <w:rPr>
                <w:sz w:val="24"/>
                <w:szCs w:val="24"/>
              </w:rPr>
              <w:fldChar w:fldCharType="separate"/>
            </w:r>
            <w:r w:rsidR="00B76B21">
              <w:rPr>
                <w:noProof/>
                <w:sz w:val="24"/>
                <w:szCs w:val="24"/>
              </w:rPr>
              <w:t> </w:t>
            </w:r>
            <w:r w:rsidR="00B76B21">
              <w:rPr>
                <w:noProof/>
                <w:sz w:val="24"/>
                <w:szCs w:val="24"/>
              </w:rPr>
              <w:t> </w:t>
            </w:r>
            <w:r w:rsidR="00B76B21">
              <w:rPr>
                <w:noProof/>
                <w:sz w:val="24"/>
                <w:szCs w:val="24"/>
              </w:rPr>
              <w:t> </w:t>
            </w:r>
            <w:r w:rsidR="00B76B21">
              <w:rPr>
                <w:noProof/>
                <w:sz w:val="24"/>
                <w:szCs w:val="24"/>
              </w:rPr>
              <w:t> </w:t>
            </w:r>
            <w:r w:rsidR="00B76B21">
              <w:rPr>
                <w:noProof/>
                <w:sz w:val="24"/>
                <w:szCs w:val="24"/>
              </w:rPr>
              <w:t> </w:t>
            </w:r>
            <w:r w:rsidR="00B76B21">
              <w:rPr>
                <w:sz w:val="24"/>
                <w:szCs w:val="24"/>
              </w:rPr>
              <w:fldChar w:fldCharType="end"/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DAB51F" w14:textId="77777777" w:rsidR="00B76B21" w:rsidRPr="00D939AB" w:rsidRDefault="00B76B21" w:rsidP="003D2D7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Police-Nr.</w:t>
            </w:r>
          </w:p>
        </w:tc>
        <w:tc>
          <w:tcPr>
            <w:tcW w:w="385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632E6C" w14:textId="77777777" w:rsidR="00B76B21" w:rsidRPr="00DF2D2D" w:rsidRDefault="00B76B21" w:rsidP="00B76B21">
            <w:pPr>
              <w:rPr>
                <w:sz w:val="18"/>
                <w:szCs w:val="18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r w:rsidR="00DF2D2D">
              <w:rPr>
                <w:sz w:val="24"/>
                <w:szCs w:val="24"/>
              </w:rPr>
              <w:t xml:space="preserve"> </w:t>
            </w:r>
          </w:p>
        </w:tc>
      </w:tr>
      <w:tr w:rsidR="003D2D7C" w14:paraId="3FFA4655" w14:textId="77777777" w:rsidTr="00A92D9A">
        <w:trPr>
          <w:gridAfter w:val="1"/>
          <w:wAfter w:w="8" w:type="dxa"/>
          <w:trHeight w:val="454"/>
        </w:trPr>
        <w:tc>
          <w:tcPr>
            <w:tcW w:w="2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17517" w14:textId="77777777" w:rsidR="003D2D7C" w:rsidRPr="00D939AB" w:rsidRDefault="003D2D7C" w:rsidP="00CA0051">
            <w:pPr>
              <w:ind w:right="-2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Zahnarzt</w:t>
            </w:r>
          </w:p>
        </w:tc>
        <w:tc>
          <w:tcPr>
            <w:tcW w:w="2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45DC41" w14:textId="77777777" w:rsidR="003D2D7C" w:rsidRPr="00D939AB" w:rsidRDefault="003D2D7C" w:rsidP="00CA00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1F8ED7" w14:textId="77777777" w:rsidR="003D2D7C" w:rsidRPr="00D939AB" w:rsidRDefault="003D2D7C" w:rsidP="003D2D7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Hausarzt</w:t>
            </w:r>
          </w:p>
        </w:tc>
        <w:tc>
          <w:tcPr>
            <w:tcW w:w="385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B7B728" w14:textId="77777777" w:rsidR="003D2D7C" w:rsidRPr="00D939AB" w:rsidRDefault="003D2D7C" w:rsidP="00CA00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B76B21" w:rsidRPr="003D2D7C" w14:paraId="1CD57BBE" w14:textId="77777777" w:rsidTr="003D2D7C">
        <w:trPr>
          <w:gridAfter w:val="1"/>
          <w:wAfter w:w="8" w:type="dxa"/>
          <w:trHeight w:val="170"/>
        </w:trPr>
        <w:tc>
          <w:tcPr>
            <w:tcW w:w="2405" w:type="dxa"/>
            <w:tcBorders>
              <w:top w:val="single" w:sz="4" w:space="0" w:color="auto"/>
            </w:tcBorders>
            <w:vAlign w:val="center"/>
          </w:tcPr>
          <w:p w14:paraId="7F690BAF" w14:textId="77777777" w:rsidR="00B76B21" w:rsidRPr="003D2D7C" w:rsidRDefault="00B76B21" w:rsidP="00B76B21">
            <w:pPr>
              <w:rPr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4" w:space="0" w:color="auto"/>
            </w:tcBorders>
            <w:vAlign w:val="center"/>
          </w:tcPr>
          <w:p w14:paraId="7BF22C7C" w14:textId="77777777" w:rsidR="00B76B21" w:rsidRPr="003D2D7C" w:rsidRDefault="00B76B21" w:rsidP="00B76B21">
            <w:pPr>
              <w:rPr>
                <w:sz w:val="20"/>
                <w:szCs w:val="20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auto"/>
            </w:tcBorders>
            <w:vAlign w:val="center"/>
          </w:tcPr>
          <w:p w14:paraId="14A19141" w14:textId="77777777" w:rsidR="00B76B21" w:rsidRPr="003D2D7C" w:rsidRDefault="00B76B21" w:rsidP="00B76B21">
            <w:pPr>
              <w:rPr>
                <w:sz w:val="20"/>
                <w:szCs w:val="20"/>
              </w:rPr>
            </w:pPr>
          </w:p>
        </w:tc>
        <w:tc>
          <w:tcPr>
            <w:tcW w:w="1799" w:type="dxa"/>
            <w:gridSpan w:val="3"/>
            <w:tcBorders>
              <w:top w:val="single" w:sz="4" w:space="0" w:color="auto"/>
            </w:tcBorders>
            <w:vAlign w:val="center"/>
          </w:tcPr>
          <w:p w14:paraId="154E1600" w14:textId="77777777" w:rsidR="00B76B21" w:rsidRPr="003D2D7C" w:rsidRDefault="00B76B21" w:rsidP="00B76B21">
            <w:pPr>
              <w:rPr>
                <w:sz w:val="20"/>
                <w:szCs w:val="20"/>
              </w:rPr>
            </w:pPr>
          </w:p>
        </w:tc>
        <w:tc>
          <w:tcPr>
            <w:tcW w:w="3258" w:type="dxa"/>
            <w:tcBorders>
              <w:top w:val="single" w:sz="4" w:space="0" w:color="auto"/>
            </w:tcBorders>
            <w:vAlign w:val="center"/>
          </w:tcPr>
          <w:p w14:paraId="6FAEB7FE" w14:textId="77777777" w:rsidR="00B76B21" w:rsidRPr="003D2D7C" w:rsidRDefault="00B76B21" w:rsidP="00B76B21">
            <w:pPr>
              <w:rPr>
                <w:sz w:val="20"/>
                <w:szCs w:val="20"/>
              </w:rPr>
            </w:pPr>
          </w:p>
        </w:tc>
      </w:tr>
      <w:tr w:rsidR="00B76B21" w:rsidRPr="003F1607" w14:paraId="7DC369A0" w14:textId="77777777" w:rsidTr="0073452C">
        <w:trPr>
          <w:gridAfter w:val="1"/>
          <w:wAfter w:w="8" w:type="dxa"/>
          <w:trHeight w:val="454"/>
        </w:trPr>
        <w:tc>
          <w:tcPr>
            <w:tcW w:w="2405" w:type="dxa"/>
            <w:tcBorders>
              <w:bottom w:val="single" w:sz="4" w:space="0" w:color="auto"/>
            </w:tcBorders>
            <w:vAlign w:val="bottom"/>
          </w:tcPr>
          <w:p w14:paraId="44F8F43A" w14:textId="77777777" w:rsidR="00B76B21" w:rsidRPr="003C1AE8" w:rsidRDefault="00B76B21" w:rsidP="00B76B21">
            <w:pPr>
              <w:rPr>
                <w:b/>
                <w:sz w:val="24"/>
                <w:szCs w:val="24"/>
              </w:rPr>
            </w:pPr>
            <w:r w:rsidRPr="003C1AE8">
              <w:rPr>
                <w:b/>
                <w:sz w:val="24"/>
                <w:szCs w:val="24"/>
              </w:rPr>
              <w:t>Bezugsperson</w:t>
            </w:r>
          </w:p>
        </w:tc>
        <w:tc>
          <w:tcPr>
            <w:tcW w:w="1721" w:type="dxa"/>
            <w:tcBorders>
              <w:bottom w:val="single" w:sz="4" w:space="0" w:color="auto"/>
            </w:tcBorders>
            <w:vAlign w:val="center"/>
          </w:tcPr>
          <w:p w14:paraId="1DBE247F" w14:textId="77777777" w:rsidR="00B76B21" w:rsidRPr="00D939AB" w:rsidRDefault="00B76B21" w:rsidP="00B76B21">
            <w:pPr>
              <w:rPr>
                <w:sz w:val="24"/>
                <w:szCs w:val="24"/>
              </w:rPr>
            </w:pPr>
          </w:p>
        </w:tc>
        <w:tc>
          <w:tcPr>
            <w:tcW w:w="1839" w:type="dxa"/>
            <w:gridSpan w:val="2"/>
            <w:tcBorders>
              <w:bottom w:val="single" w:sz="4" w:space="0" w:color="auto"/>
            </w:tcBorders>
            <w:vAlign w:val="center"/>
          </w:tcPr>
          <w:p w14:paraId="228AE44B" w14:textId="77777777" w:rsidR="00B76B21" w:rsidRPr="00D939AB" w:rsidRDefault="00B76B21" w:rsidP="00B76B21">
            <w:pPr>
              <w:rPr>
                <w:sz w:val="24"/>
                <w:szCs w:val="24"/>
              </w:rPr>
            </w:pPr>
          </w:p>
        </w:tc>
        <w:tc>
          <w:tcPr>
            <w:tcW w:w="1799" w:type="dxa"/>
            <w:gridSpan w:val="3"/>
            <w:tcBorders>
              <w:bottom w:val="single" w:sz="4" w:space="0" w:color="auto"/>
            </w:tcBorders>
            <w:vAlign w:val="center"/>
          </w:tcPr>
          <w:p w14:paraId="4564E803" w14:textId="77777777" w:rsidR="00B76B21" w:rsidRPr="00D939AB" w:rsidRDefault="00B76B21" w:rsidP="00B76B21">
            <w:pPr>
              <w:rPr>
                <w:sz w:val="24"/>
                <w:szCs w:val="24"/>
              </w:rPr>
            </w:pPr>
          </w:p>
        </w:tc>
        <w:tc>
          <w:tcPr>
            <w:tcW w:w="3258" w:type="dxa"/>
            <w:tcBorders>
              <w:bottom w:val="single" w:sz="4" w:space="0" w:color="auto"/>
            </w:tcBorders>
            <w:vAlign w:val="center"/>
          </w:tcPr>
          <w:p w14:paraId="4B25A1F7" w14:textId="77777777" w:rsidR="00B76B21" w:rsidRPr="00D939AB" w:rsidRDefault="00B76B21" w:rsidP="00B76B21">
            <w:pPr>
              <w:rPr>
                <w:sz w:val="24"/>
                <w:szCs w:val="24"/>
              </w:rPr>
            </w:pPr>
          </w:p>
        </w:tc>
      </w:tr>
      <w:tr w:rsidR="00B76B21" w14:paraId="7F03E913" w14:textId="77777777" w:rsidTr="0073452C">
        <w:trPr>
          <w:gridAfter w:val="1"/>
          <w:wAfter w:w="8" w:type="dxa"/>
          <w:trHeight w:val="454"/>
        </w:trPr>
        <w:tc>
          <w:tcPr>
            <w:tcW w:w="2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82AB7" w14:textId="77777777" w:rsidR="00B76B21" w:rsidRPr="00D939AB" w:rsidRDefault="00B76B21" w:rsidP="00B76B21">
            <w:pPr>
              <w:rPr>
                <w:sz w:val="24"/>
                <w:szCs w:val="24"/>
              </w:rPr>
            </w:pPr>
            <w:r w:rsidRPr="00D939AB">
              <w:rPr>
                <w:sz w:val="24"/>
                <w:szCs w:val="24"/>
              </w:rPr>
              <w:t>Vorname und Name</w:t>
            </w:r>
          </w:p>
        </w:tc>
        <w:tc>
          <w:tcPr>
            <w:tcW w:w="86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4B979B" w14:textId="77777777" w:rsidR="00B76B21" w:rsidRPr="00D939AB" w:rsidRDefault="00B76B21" w:rsidP="00B76B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4" w:name="Text18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4"/>
          </w:p>
        </w:tc>
      </w:tr>
      <w:tr w:rsidR="00B76B21" w14:paraId="3D4616CA" w14:textId="77777777" w:rsidTr="0073452C">
        <w:trPr>
          <w:gridAfter w:val="1"/>
          <w:wAfter w:w="8" w:type="dxa"/>
          <w:trHeight w:val="454"/>
        </w:trPr>
        <w:tc>
          <w:tcPr>
            <w:tcW w:w="2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180F3" w14:textId="77777777" w:rsidR="00B76B21" w:rsidRPr="00D939AB" w:rsidRDefault="00B76B21" w:rsidP="00B76B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Adresse</w:t>
            </w:r>
          </w:p>
        </w:tc>
        <w:tc>
          <w:tcPr>
            <w:tcW w:w="86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8CDEA4" w14:textId="77777777" w:rsidR="00B76B21" w:rsidRPr="00D939AB" w:rsidRDefault="00B76B21" w:rsidP="00B76B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5" w:name="Text19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5"/>
          </w:p>
        </w:tc>
      </w:tr>
      <w:tr w:rsidR="00B76B21" w14:paraId="61524DD0" w14:textId="77777777" w:rsidTr="0073452C">
        <w:trPr>
          <w:gridAfter w:val="1"/>
          <w:wAfter w:w="8" w:type="dxa"/>
          <w:trHeight w:val="454"/>
        </w:trPr>
        <w:tc>
          <w:tcPr>
            <w:tcW w:w="2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51BB9" w14:textId="77777777" w:rsidR="00B76B21" w:rsidRPr="00D939AB" w:rsidRDefault="00B76B21" w:rsidP="00B76B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PLZ und Ort</w:t>
            </w:r>
          </w:p>
        </w:tc>
        <w:tc>
          <w:tcPr>
            <w:tcW w:w="86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6567F8" w14:textId="77777777" w:rsidR="00B76B21" w:rsidRPr="00D939AB" w:rsidRDefault="00B76B21" w:rsidP="00B76B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6" w:name="Text20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6"/>
          </w:p>
        </w:tc>
      </w:tr>
      <w:tr w:rsidR="00B76B21" w14:paraId="1506A79F" w14:textId="77777777" w:rsidTr="0073452C">
        <w:trPr>
          <w:gridAfter w:val="1"/>
          <w:wAfter w:w="8" w:type="dxa"/>
          <w:trHeight w:val="454"/>
        </w:trPr>
        <w:tc>
          <w:tcPr>
            <w:tcW w:w="2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011A9" w14:textId="77777777" w:rsidR="00B76B21" w:rsidRPr="00D939AB" w:rsidRDefault="00B76B21" w:rsidP="00B76B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</w:t>
            </w:r>
          </w:p>
        </w:tc>
        <w:tc>
          <w:tcPr>
            <w:tcW w:w="2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3245DB" w14:textId="77777777" w:rsidR="00B76B21" w:rsidRPr="00D939AB" w:rsidRDefault="00B76B21" w:rsidP="00B76B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AEA4A6" w14:textId="77777777" w:rsidR="00B76B21" w:rsidRPr="00D939AB" w:rsidRDefault="00B76B21" w:rsidP="003D2D7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Mobil-Nr.</w:t>
            </w:r>
          </w:p>
        </w:tc>
        <w:tc>
          <w:tcPr>
            <w:tcW w:w="385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EF2FBA" w14:textId="77777777" w:rsidR="00B76B21" w:rsidRPr="00D939AB" w:rsidRDefault="00B76B21" w:rsidP="00B76B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B76B21" w14:paraId="222E6E18" w14:textId="77777777" w:rsidTr="0073452C">
        <w:trPr>
          <w:gridAfter w:val="1"/>
          <w:wAfter w:w="8" w:type="dxa"/>
          <w:trHeight w:val="454"/>
        </w:trPr>
        <w:tc>
          <w:tcPr>
            <w:tcW w:w="2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94951" w14:textId="77777777" w:rsidR="00B76B21" w:rsidRPr="00D939AB" w:rsidRDefault="00B76B21" w:rsidP="00B76B21">
            <w:pPr>
              <w:rPr>
                <w:sz w:val="24"/>
                <w:szCs w:val="24"/>
              </w:rPr>
            </w:pPr>
            <w:r w:rsidRPr="00D939AB">
              <w:rPr>
                <w:sz w:val="24"/>
                <w:szCs w:val="24"/>
              </w:rPr>
              <w:t>E-Mail</w:t>
            </w:r>
          </w:p>
        </w:tc>
        <w:tc>
          <w:tcPr>
            <w:tcW w:w="86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5E77FF" w14:textId="77777777" w:rsidR="00B76B21" w:rsidRPr="00D939AB" w:rsidRDefault="00B76B21" w:rsidP="00B76B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7" w:name="Text22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7"/>
          </w:p>
        </w:tc>
      </w:tr>
      <w:tr w:rsidR="00B76B21" w14:paraId="3E4EFFFB" w14:textId="77777777" w:rsidTr="0073452C">
        <w:trPr>
          <w:gridAfter w:val="1"/>
          <w:wAfter w:w="8" w:type="dxa"/>
          <w:trHeight w:val="454"/>
        </w:trPr>
        <w:tc>
          <w:tcPr>
            <w:tcW w:w="2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25D51" w14:textId="77777777" w:rsidR="00B76B21" w:rsidRPr="00D939AB" w:rsidRDefault="00B76B21" w:rsidP="00B76B21">
            <w:pPr>
              <w:rPr>
                <w:sz w:val="24"/>
                <w:szCs w:val="24"/>
              </w:rPr>
            </w:pPr>
            <w:r w:rsidRPr="00D939AB">
              <w:rPr>
                <w:sz w:val="24"/>
                <w:szCs w:val="24"/>
              </w:rPr>
              <w:t>Verwandtschaftsgrad</w:t>
            </w:r>
          </w:p>
        </w:tc>
        <w:tc>
          <w:tcPr>
            <w:tcW w:w="3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02DB06" w14:textId="77777777" w:rsidR="00B76B21" w:rsidRPr="00D939AB" w:rsidRDefault="00B76B21" w:rsidP="00B76B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8" w:name="Text23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8"/>
          </w:p>
        </w:tc>
        <w:tc>
          <w:tcPr>
            <w:tcW w:w="505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992C8C" w14:textId="77777777" w:rsidR="00B76B21" w:rsidRPr="00D939AB" w:rsidRDefault="00B76B21" w:rsidP="00B76B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Benachrichtigung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D939AB">
              <w:rPr>
                <w:sz w:val="24"/>
                <w:szCs w:val="24"/>
              </w:rPr>
              <w:t xml:space="preserve">bei Tag </w:t>
            </w:r>
            <w:r w:rsidRPr="00D939AB">
              <w:rPr>
                <w:sz w:val="24"/>
                <w:szCs w:val="24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ontrollkästchen12"/>
            <w:r w:rsidRPr="00D939AB">
              <w:rPr>
                <w:sz w:val="24"/>
                <w:szCs w:val="24"/>
              </w:rPr>
              <w:instrText xml:space="preserve"> FORMCHECKBOX </w:instrText>
            </w:r>
            <w:r w:rsidR="00C91004">
              <w:rPr>
                <w:sz w:val="24"/>
                <w:szCs w:val="24"/>
              </w:rPr>
            </w:r>
            <w:r w:rsidR="00C91004">
              <w:rPr>
                <w:sz w:val="24"/>
                <w:szCs w:val="24"/>
              </w:rPr>
              <w:fldChar w:fldCharType="separate"/>
            </w:r>
            <w:r w:rsidRPr="00D939AB">
              <w:rPr>
                <w:sz w:val="24"/>
                <w:szCs w:val="24"/>
              </w:rPr>
              <w:fldChar w:fldCharType="end"/>
            </w:r>
            <w:bookmarkEnd w:id="19"/>
            <w:r>
              <w:rPr>
                <w:sz w:val="24"/>
                <w:szCs w:val="24"/>
              </w:rPr>
              <w:tab/>
            </w:r>
            <w:r w:rsidRPr="00D939AB">
              <w:rPr>
                <w:sz w:val="24"/>
                <w:szCs w:val="24"/>
              </w:rPr>
              <w:t xml:space="preserve">bei Nacht </w:t>
            </w:r>
            <w:r w:rsidRPr="00D939AB">
              <w:rPr>
                <w:sz w:val="24"/>
                <w:szCs w:val="24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Kontrollkästchen13"/>
            <w:r w:rsidRPr="00D939AB">
              <w:rPr>
                <w:sz w:val="24"/>
                <w:szCs w:val="24"/>
              </w:rPr>
              <w:instrText xml:space="preserve"> FORMCHECKBOX </w:instrText>
            </w:r>
            <w:r w:rsidR="00C91004">
              <w:rPr>
                <w:sz w:val="24"/>
                <w:szCs w:val="24"/>
              </w:rPr>
            </w:r>
            <w:r w:rsidR="00C91004">
              <w:rPr>
                <w:sz w:val="24"/>
                <w:szCs w:val="24"/>
              </w:rPr>
              <w:fldChar w:fldCharType="separate"/>
            </w:r>
            <w:r w:rsidRPr="00D939AB">
              <w:rPr>
                <w:sz w:val="24"/>
                <w:szCs w:val="24"/>
              </w:rPr>
              <w:fldChar w:fldCharType="end"/>
            </w:r>
            <w:bookmarkEnd w:id="20"/>
          </w:p>
        </w:tc>
      </w:tr>
      <w:tr w:rsidR="00B76B21" w:rsidRPr="003D2D7C" w14:paraId="41E70B4C" w14:textId="77777777" w:rsidTr="003D2D7C">
        <w:trPr>
          <w:gridAfter w:val="1"/>
          <w:wAfter w:w="8" w:type="dxa"/>
          <w:trHeight w:val="170"/>
        </w:trPr>
        <w:tc>
          <w:tcPr>
            <w:tcW w:w="2405" w:type="dxa"/>
            <w:tcBorders>
              <w:top w:val="single" w:sz="4" w:space="0" w:color="auto"/>
            </w:tcBorders>
            <w:vAlign w:val="center"/>
          </w:tcPr>
          <w:p w14:paraId="77BF033E" w14:textId="77777777" w:rsidR="00B76B21" w:rsidRPr="003D2D7C" w:rsidRDefault="00B76B21" w:rsidP="00B76B21">
            <w:pPr>
              <w:rPr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4" w:space="0" w:color="auto"/>
            </w:tcBorders>
            <w:vAlign w:val="center"/>
          </w:tcPr>
          <w:p w14:paraId="75EC512A" w14:textId="77777777" w:rsidR="00B76B21" w:rsidRPr="003D2D7C" w:rsidRDefault="00B76B21" w:rsidP="00B76B21">
            <w:pPr>
              <w:rPr>
                <w:sz w:val="20"/>
                <w:szCs w:val="20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auto"/>
            </w:tcBorders>
            <w:vAlign w:val="center"/>
          </w:tcPr>
          <w:p w14:paraId="05F2AAFA" w14:textId="77777777" w:rsidR="00B76B21" w:rsidRPr="003D2D7C" w:rsidRDefault="00B76B21" w:rsidP="00B76B21">
            <w:pPr>
              <w:rPr>
                <w:sz w:val="20"/>
                <w:szCs w:val="20"/>
              </w:rPr>
            </w:pPr>
          </w:p>
        </w:tc>
        <w:tc>
          <w:tcPr>
            <w:tcW w:w="1799" w:type="dxa"/>
            <w:gridSpan w:val="3"/>
            <w:tcBorders>
              <w:top w:val="single" w:sz="4" w:space="0" w:color="auto"/>
            </w:tcBorders>
            <w:vAlign w:val="center"/>
          </w:tcPr>
          <w:p w14:paraId="4995EFE4" w14:textId="77777777" w:rsidR="00B76B21" w:rsidRPr="003D2D7C" w:rsidRDefault="00B76B21" w:rsidP="00B76B21">
            <w:pPr>
              <w:rPr>
                <w:sz w:val="20"/>
                <w:szCs w:val="20"/>
              </w:rPr>
            </w:pPr>
          </w:p>
        </w:tc>
        <w:tc>
          <w:tcPr>
            <w:tcW w:w="3258" w:type="dxa"/>
            <w:tcBorders>
              <w:top w:val="single" w:sz="4" w:space="0" w:color="auto"/>
            </w:tcBorders>
            <w:vAlign w:val="center"/>
          </w:tcPr>
          <w:p w14:paraId="1820EB14" w14:textId="77777777" w:rsidR="00B76B21" w:rsidRPr="003D2D7C" w:rsidRDefault="00B76B21" w:rsidP="00B76B21">
            <w:pPr>
              <w:rPr>
                <w:sz w:val="20"/>
                <w:szCs w:val="20"/>
              </w:rPr>
            </w:pPr>
          </w:p>
        </w:tc>
      </w:tr>
      <w:tr w:rsidR="00B76B21" w14:paraId="208B9685" w14:textId="77777777" w:rsidTr="0073452C">
        <w:trPr>
          <w:gridAfter w:val="1"/>
          <w:wAfter w:w="8" w:type="dxa"/>
          <w:trHeight w:val="454"/>
        </w:trPr>
        <w:tc>
          <w:tcPr>
            <w:tcW w:w="2405" w:type="dxa"/>
            <w:tcBorders>
              <w:bottom w:val="single" w:sz="4" w:space="0" w:color="auto"/>
            </w:tcBorders>
            <w:vAlign w:val="bottom"/>
          </w:tcPr>
          <w:p w14:paraId="57A942D1" w14:textId="77777777" w:rsidR="00B76B21" w:rsidRPr="003C1AE8" w:rsidRDefault="00B76B21" w:rsidP="00B76B21">
            <w:pPr>
              <w:rPr>
                <w:b/>
                <w:sz w:val="24"/>
                <w:szCs w:val="24"/>
              </w:rPr>
            </w:pPr>
            <w:r w:rsidRPr="003C1AE8">
              <w:rPr>
                <w:b/>
                <w:sz w:val="24"/>
                <w:szCs w:val="24"/>
              </w:rPr>
              <w:t>Kontakt 1</w:t>
            </w:r>
          </w:p>
        </w:tc>
        <w:tc>
          <w:tcPr>
            <w:tcW w:w="1721" w:type="dxa"/>
            <w:tcBorders>
              <w:bottom w:val="single" w:sz="4" w:space="0" w:color="auto"/>
            </w:tcBorders>
            <w:vAlign w:val="center"/>
          </w:tcPr>
          <w:p w14:paraId="13752E76" w14:textId="77777777" w:rsidR="00B76B21" w:rsidRPr="00D939AB" w:rsidRDefault="00B76B21" w:rsidP="00B76B21">
            <w:pPr>
              <w:rPr>
                <w:sz w:val="24"/>
                <w:szCs w:val="24"/>
              </w:rPr>
            </w:pPr>
          </w:p>
        </w:tc>
        <w:tc>
          <w:tcPr>
            <w:tcW w:w="1839" w:type="dxa"/>
            <w:gridSpan w:val="2"/>
            <w:tcBorders>
              <w:bottom w:val="single" w:sz="4" w:space="0" w:color="auto"/>
            </w:tcBorders>
            <w:vAlign w:val="center"/>
          </w:tcPr>
          <w:p w14:paraId="118412E0" w14:textId="77777777" w:rsidR="00B76B21" w:rsidRPr="00D939AB" w:rsidRDefault="00B76B21" w:rsidP="00B76B21">
            <w:pPr>
              <w:rPr>
                <w:sz w:val="24"/>
                <w:szCs w:val="24"/>
              </w:rPr>
            </w:pPr>
          </w:p>
        </w:tc>
        <w:tc>
          <w:tcPr>
            <w:tcW w:w="1799" w:type="dxa"/>
            <w:gridSpan w:val="3"/>
            <w:tcBorders>
              <w:bottom w:val="single" w:sz="4" w:space="0" w:color="auto"/>
            </w:tcBorders>
            <w:vAlign w:val="center"/>
          </w:tcPr>
          <w:p w14:paraId="12D4E316" w14:textId="77777777" w:rsidR="00B76B21" w:rsidRPr="00D939AB" w:rsidRDefault="00B76B21" w:rsidP="00B76B21">
            <w:pPr>
              <w:rPr>
                <w:sz w:val="24"/>
                <w:szCs w:val="24"/>
              </w:rPr>
            </w:pPr>
          </w:p>
        </w:tc>
        <w:tc>
          <w:tcPr>
            <w:tcW w:w="3258" w:type="dxa"/>
            <w:tcBorders>
              <w:bottom w:val="single" w:sz="4" w:space="0" w:color="auto"/>
            </w:tcBorders>
            <w:vAlign w:val="center"/>
          </w:tcPr>
          <w:p w14:paraId="0C186FF4" w14:textId="77777777" w:rsidR="00B76B21" w:rsidRPr="00D939AB" w:rsidRDefault="00B76B21" w:rsidP="00B76B21">
            <w:pPr>
              <w:rPr>
                <w:sz w:val="24"/>
                <w:szCs w:val="24"/>
              </w:rPr>
            </w:pPr>
          </w:p>
        </w:tc>
      </w:tr>
      <w:tr w:rsidR="00B76B21" w14:paraId="624E1D90" w14:textId="77777777" w:rsidTr="0073452C">
        <w:trPr>
          <w:gridAfter w:val="1"/>
          <w:wAfter w:w="8" w:type="dxa"/>
          <w:trHeight w:val="454"/>
        </w:trPr>
        <w:tc>
          <w:tcPr>
            <w:tcW w:w="2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A2C9B" w14:textId="77777777" w:rsidR="00B76B21" w:rsidRPr="00D939AB" w:rsidRDefault="00B76B21" w:rsidP="00B76B21">
            <w:pPr>
              <w:rPr>
                <w:sz w:val="24"/>
                <w:szCs w:val="24"/>
              </w:rPr>
            </w:pPr>
            <w:r w:rsidRPr="00D939AB">
              <w:rPr>
                <w:sz w:val="24"/>
                <w:szCs w:val="24"/>
              </w:rPr>
              <w:t>Vorname und Name</w:t>
            </w:r>
          </w:p>
        </w:tc>
        <w:tc>
          <w:tcPr>
            <w:tcW w:w="86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2E0A4D" w14:textId="77777777" w:rsidR="00B76B21" w:rsidRPr="00D939AB" w:rsidRDefault="00B76B21" w:rsidP="00B76B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1" w:name="Text26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21"/>
          </w:p>
        </w:tc>
      </w:tr>
      <w:tr w:rsidR="00B76B21" w14:paraId="562D28F0" w14:textId="77777777" w:rsidTr="0073452C">
        <w:trPr>
          <w:gridAfter w:val="1"/>
          <w:wAfter w:w="8" w:type="dxa"/>
          <w:trHeight w:val="454"/>
        </w:trPr>
        <w:tc>
          <w:tcPr>
            <w:tcW w:w="2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1053C" w14:textId="77777777" w:rsidR="00B76B21" w:rsidRPr="00D939AB" w:rsidRDefault="00B76B21" w:rsidP="00B76B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Adresse</w:t>
            </w:r>
          </w:p>
        </w:tc>
        <w:tc>
          <w:tcPr>
            <w:tcW w:w="86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C2CC88" w14:textId="77777777" w:rsidR="00B76B21" w:rsidRPr="00D939AB" w:rsidRDefault="00B76B21" w:rsidP="00B76B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B76B21" w14:paraId="57EC8A85" w14:textId="77777777" w:rsidTr="0073452C">
        <w:trPr>
          <w:gridAfter w:val="1"/>
          <w:wAfter w:w="8" w:type="dxa"/>
          <w:trHeight w:val="454"/>
        </w:trPr>
        <w:tc>
          <w:tcPr>
            <w:tcW w:w="2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86D7C" w14:textId="77777777" w:rsidR="00B76B21" w:rsidRPr="00D939AB" w:rsidRDefault="00B76B21" w:rsidP="00B76B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PLZ und Ort</w:t>
            </w:r>
          </w:p>
        </w:tc>
        <w:tc>
          <w:tcPr>
            <w:tcW w:w="86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DCEFE9" w14:textId="77777777" w:rsidR="00B76B21" w:rsidRPr="00D939AB" w:rsidRDefault="00B76B21" w:rsidP="00B76B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B76B21" w14:paraId="07D2EBDD" w14:textId="77777777" w:rsidTr="0073452C">
        <w:trPr>
          <w:gridAfter w:val="1"/>
          <w:wAfter w:w="8" w:type="dxa"/>
          <w:trHeight w:val="454"/>
        </w:trPr>
        <w:tc>
          <w:tcPr>
            <w:tcW w:w="2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AF818" w14:textId="77777777" w:rsidR="00B76B21" w:rsidRPr="00D939AB" w:rsidRDefault="00B76B21" w:rsidP="00B76B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</w:t>
            </w:r>
          </w:p>
        </w:tc>
        <w:tc>
          <w:tcPr>
            <w:tcW w:w="2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5C7A25" w14:textId="77777777" w:rsidR="00B76B21" w:rsidRPr="00D939AB" w:rsidRDefault="00B76B21" w:rsidP="00B76B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C6DDF1" w14:textId="77777777" w:rsidR="00B76B21" w:rsidRPr="00D939AB" w:rsidRDefault="00B76B21" w:rsidP="003D2D7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Mobil-Nr.</w:t>
            </w:r>
          </w:p>
        </w:tc>
        <w:tc>
          <w:tcPr>
            <w:tcW w:w="385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3D542B" w14:textId="77777777" w:rsidR="00B76B21" w:rsidRPr="00D939AB" w:rsidRDefault="00B76B21" w:rsidP="00B76B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B76B21" w14:paraId="74290988" w14:textId="77777777" w:rsidTr="0073452C">
        <w:trPr>
          <w:gridAfter w:val="1"/>
          <w:wAfter w:w="8" w:type="dxa"/>
          <w:trHeight w:val="454"/>
        </w:trPr>
        <w:tc>
          <w:tcPr>
            <w:tcW w:w="2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F22AD" w14:textId="77777777" w:rsidR="00B76B21" w:rsidRPr="00D939AB" w:rsidRDefault="00B76B21" w:rsidP="00B76B21">
            <w:pPr>
              <w:rPr>
                <w:sz w:val="24"/>
                <w:szCs w:val="24"/>
              </w:rPr>
            </w:pPr>
            <w:r w:rsidRPr="00D939AB">
              <w:rPr>
                <w:sz w:val="24"/>
                <w:szCs w:val="24"/>
              </w:rPr>
              <w:t>E-Mail</w:t>
            </w:r>
          </w:p>
        </w:tc>
        <w:tc>
          <w:tcPr>
            <w:tcW w:w="86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D212D2" w14:textId="77777777" w:rsidR="00B76B21" w:rsidRPr="00D939AB" w:rsidRDefault="00B76B21" w:rsidP="00B76B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2" w:name="Text30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22"/>
          </w:p>
        </w:tc>
      </w:tr>
      <w:tr w:rsidR="00B76B21" w14:paraId="3531D858" w14:textId="77777777" w:rsidTr="0073452C">
        <w:trPr>
          <w:gridAfter w:val="1"/>
          <w:wAfter w:w="8" w:type="dxa"/>
          <w:trHeight w:val="454"/>
        </w:trPr>
        <w:tc>
          <w:tcPr>
            <w:tcW w:w="2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FA15D" w14:textId="77777777" w:rsidR="00B76B21" w:rsidRPr="00D939AB" w:rsidRDefault="00B76B21" w:rsidP="00B76B21">
            <w:pPr>
              <w:rPr>
                <w:sz w:val="24"/>
                <w:szCs w:val="24"/>
              </w:rPr>
            </w:pPr>
            <w:r w:rsidRPr="00D939AB">
              <w:rPr>
                <w:sz w:val="24"/>
                <w:szCs w:val="24"/>
              </w:rPr>
              <w:t>Verwandtschaftsgrad</w:t>
            </w:r>
          </w:p>
        </w:tc>
        <w:tc>
          <w:tcPr>
            <w:tcW w:w="3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BE4979" w14:textId="77777777" w:rsidR="00B76B21" w:rsidRPr="00D939AB" w:rsidRDefault="00B76B21" w:rsidP="00B76B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505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1574E2" w14:textId="77777777" w:rsidR="00B76B21" w:rsidRPr="00D939AB" w:rsidRDefault="00B76B21" w:rsidP="00B76B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Benachrichtigung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D939AB">
              <w:rPr>
                <w:sz w:val="24"/>
                <w:szCs w:val="24"/>
              </w:rPr>
              <w:t xml:space="preserve">bei Tag </w:t>
            </w:r>
            <w:r w:rsidRPr="00D939AB">
              <w:rPr>
                <w:sz w:val="24"/>
                <w:szCs w:val="24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39AB">
              <w:rPr>
                <w:sz w:val="24"/>
                <w:szCs w:val="24"/>
              </w:rPr>
              <w:instrText xml:space="preserve"> FORMCHECKBOX </w:instrText>
            </w:r>
            <w:r w:rsidR="00C91004">
              <w:rPr>
                <w:sz w:val="24"/>
                <w:szCs w:val="24"/>
              </w:rPr>
            </w:r>
            <w:r w:rsidR="00C91004">
              <w:rPr>
                <w:sz w:val="24"/>
                <w:szCs w:val="24"/>
              </w:rPr>
              <w:fldChar w:fldCharType="separate"/>
            </w:r>
            <w:r w:rsidRPr="00D939AB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ab/>
            </w:r>
            <w:r w:rsidRPr="00D939AB">
              <w:rPr>
                <w:sz w:val="24"/>
                <w:szCs w:val="24"/>
              </w:rPr>
              <w:t xml:space="preserve">bei Nacht </w:t>
            </w:r>
            <w:r w:rsidRPr="00D939AB">
              <w:rPr>
                <w:sz w:val="24"/>
                <w:szCs w:val="24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39AB">
              <w:rPr>
                <w:sz w:val="24"/>
                <w:szCs w:val="24"/>
              </w:rPr>
              <w:instrText xml:space="preserve"> FORMCHECKBOX </w:instrText>
            </w:r>
            <w:r w:rsidR="00C91004">
              <w:rPr>
                <w:sz w:val="24"/>
                <w:szCs w:val="24"/>
              </w:rPr>
            </w:r>
            <w:r w:rsidR="00C91004">
              <w:rPr>
                <w:sz w:val="24"/>
                <w:szCs w:val="24"/>
              </w:rPr>
              <w:fldChar w:fldCharType="separate"/>
            </w:r>
            <w:r w:rsidRPr="00D939AB">
              <w:rPr>
                <w:sz w:val="24"/>
                <w:szCs w:val="24"/>
              </w:rPr>
              <w:fldChar w:fldCharType="end"/>
            </w:r>
          </w:p>
        </w:tc>
      </w:tr>
      <w:tr w:rsidR="00B76B21" w14:paraId="1CB64B85" w14:textId="77777777" w:rsidTr="0073452C">
        <w:trPr>
          <w:gridAfter w:val="1"/>
          <w:wAfter w:w="8" w:type="dxa"/>
          <w:trHeight w:val="420"/>
        </w:trPr>
        <w:tc>
          <w:tcPr>
            <w:tcW w:w="2405" w:type="dxa"/>
            <w:tcBorders>
              <w:bottom w:val="single" w:sz="4" w:space="0" w:color="auto"/>
            </w:tcBorders>
            <w:vAlign w:val="bottom"/>
          </w:tcPr>
          <w:p w14:paraId="5445846E" w14:textId="77777777" w:rsidR="00B76B21" w:rsidRPr="003C1AE8" w:rsidRDefault="00B76B21" w:rsidP="00B76B21">
            <w:pPr>
              <w:rPr>
                <w:b/>
                <w:sz w:val="24"/>
                <w:szCs w:val="24"/>
              </w:rPr>
            </w:pPr>
            <w:r w:rsidRPr="003C1AE8">
              <w:rPr>
                <w:b/>
                <w:sz w:val="24"/>
                <w:szCs w:val="24"/>
              </w:rPr>
              <w:lastRenderedPageBreak/>
              <w:t>Kontakt 2</w:t>
            </w:r>
          </w:p>
        </w:tc>
        <w:tc>
          <w:tcPr>
            <w:tcW w:w="1721" w:type="dxa"/>
            <w:tcBorders>
              <w:bottom w:val="single" w:sz="4" w:space="0" w:color="auto"/>
            </w:tcBorders>
            <w:vAlign w:val="center"/>
          </w:tcPr>
          <w:p w14:paraId="09F64F59" w14:textId="77777777" w:rsidR="00B76B21" w:rsidRPr="00D939AB" w:rsidRDefault="00B76B21" w:rsidP="00B76B21">
            <w:pPr>
              <w:rPr>
                <w:sz w:val="24"/>
                <w:szCs w:val="24"/>
              </w:rPr>
            </w:pPr>
          </w:p>
        </w:tc>
        <w:tc>
          <w:tcPr>
            <w:tcW w:w="1839" w:type="dxa"/>
            <w:gridSpan w:val="2"/>
            <w:tcBorders>
              <w:bottom w:val="single" w:sz="4" w:space="0" w:color="auto"/>
            </w:tcBorders>
            <w:vAlign w:val="center"/>
          </w:tcPr>
          <w:p w14:paraId="494EC593" w14:textId="77777777" w:rsidR="00B76B21" w:rsidRPr="00D939AB" w:rsidRDefault="00B76B21" w:rsidP="00B76B21">
            <w:pPr>
              <w:rPr>
                <w:sz w:val="24"/>
                <w:szCs w:val="24"/>
              </w:rPr>
            </w:pPr>
          </w:p>
        </w:tc>
        <w:tc>
          <w:tcPr>
            <w:tcW w:w="1799" w:type="dxa"/>
            <w:gridSpan w:val="3"/>
            <w:tcBorders>
              <w:bottom w:val="single" w:sz="4" w:space="0" w:color="auto"/>
            </w:tcBorders>
            <w:vAlign w:val="center"/>
          </w:tcPr>
          <w:p w14:paraId="6DFE73BD" w14:textId="77777777" w:rsidR="00B76B21" w:rsidRPr="00D939AB" w:rsidRDefault="00B76B21" w:rsidP="00B76B21">
            <w:pPr>
              <w:rPr>
                <w:sz w:val="24"/>
                <w:szCs w:val="24"/>
              </w:rPr>
            </w:pPr>
          </w:p>
        </w:tc>
        <w:tc>
          <w:tcPr>
            <w:tcW w:w="3258" w:type="dxa"/>
            <w:tcBorders>
              <w:bottom w:val="single" w:sz="4" w:space="0" w:color="auto"/>
            </w:tcBorders>
            <w:vAlign w:val="center"/>
          </w:tcPr>
          <w:p w14:paraId="55AB039C" w14:textId="77777777" w:rsidR="00B76B21" w:rsidRPr="00D939AB" w:rsidRDefault="00B76B21" w:rsidP="00B76B21">
            <w:pPr>
              <w:rPr>
                <w:sz w:val="24"/>
                <w:szCs w:val="24"/>
              </w:rPr>
            </w:pPr>
          </w:p>
        </w:tc>
      </w:tr>
      <w:tr w:rsidR="00B76B21" w14:paraId="208B1AF1" w14:textId="77777777" w:rsidTr="0073452C">
        <w:trPr>
          <w:gridAfter w:val="1"/>
          <w:wAfter w:w="8" w:type="dxa"/>
          <w:trHeight w:val="420"/>
        </w:trPr>
        <w:tc>
          <w:tcPr>
            <w:tcW w:w="2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BEA9C" w14:textId="77777777" w:rsidR="00B76B21" w:rsidRPr="00D939AB" w:rsidRDefault="00B76B21" w:rsidP="00B76B21">
            <w:pPr>
              <w:rPr>
                <w:sz w:val="24"/>
                <w:szCs w:val="24"/>
              </w:rPr>
            </w:pPr>
            <w:r w:rsidRPr="00D939AB">
              <w:rPr>
                <w:sz w:val="24"/>
                <w:szCs w:val="24"/>
              </w:rPr>
              <w:t>Vorname und Name</w:t>
            </w:r>
          </w:p>
        </w:tc>
        <w:tc>
          <w:tcPr>
            <w:tcW w:w="86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E42C79" w14:textId="77777777" w:rsidR="00B76B21" w:rsidRPr="00D939AB" w:rsidRDefault="00B76B21" w:rsidP="00B76B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3" w:name="Text32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23"/>
          </w:p>
        </w:tc>
      </w:tr>
      <w:tr w:rsidR="00B76B21" w14:paraId="626E61AE" w14:textId="77777777" w:rsidTr="0073452C">
        <w:trPr>
          <w:gridAfter w:val="1"/>
          <w:wAfter w:w="8" w:type="dxa"/>
          <w:trHeight w:val="420"/>
        </w:trPr>
        <w:tc>
          <w:tcPr>
            <w:tcW w:w="2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54221" w14:textId="77777777" w:rsidR="00B76B21" w:rsidRPr="00D939AB" w:rsidRDefault="00B76B21" w:rsidP="00B76B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Adresse</w:t>
            </w:r>
          </w:p>
        </w:tc>
        <w:tc>
          <w:tcPr>
            <w:tcW w:w="86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16B6C4" w14:textId="77777777" w:rsidR="00B76B21" w:rsidRPr="00D939AB" w:rsidRDefault="00B76B21" w:rsidP="00B76B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B76B21" w14:paraId="0CBB039C" w14:textId="77777777" w:rsidTr="0073452C">
        <w:trPr>
          <w:gridAfter w:val="1"/>
          <w:wAfter w:w="8" w:type="dxa"/>
          <w:trHeight w:val="420"/>
        </w:trPr>
        <w:tc>
          <w:tcPr>
            <w:tcW w:w="2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6404E" w14:textId="77777777" w:rsidR="00B76B21" w:rsidRPr="00D939AB" w:rsidRDefault="00B76B21" w:rsidP="00B76B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PLZ und Ort</w:t>
            </w:r>
          </w:p>
        </w:tc>
        <w:tc>
          <w:tcPr>
            <w:tcW w:w="86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FDBFFC" w14:textId="77777777" w:rsidR="00B76B21" w:rsidRPr="00D939AB" w:rsidRDefault="00B76B21" w:rsidP="00B76B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B76B21" w14:paraId="0A3B41A3" w14:textId="77777777" w:rsidTr="0073452C">
        <w:trPr>
          <w:gridAfter w:val="1"/>
          <w:wAfter w:w="8" w:type="dxa"/>
          <w:trHeight w:val="420"/>
        </w:trPr>
        <w:tc>
          <w:tcPr>
            <w:tcW w:w="2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64212" w14:textId="77777777" w:rsidR="00B76B21" w:rsidRPr="00D939AB" w:rsidRDefault="00B76B21" w:rsidP="00B76B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</w:t>
            </w:r>
          </w:p>
        </w:tc>
        <w:tc>
          <w:tcPr>
            <w:tcW w:w="2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A1BAE8" w14:textId="77777777" w:rsidR="00B76B21" w:rsidRPr="00D939AB" w:rsidRDefault="00B76B21" w:rsidP="00B76B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8C0E41" w14:textId="77777777" w:rsidR="00B76B21" w:rsidRPr="00D939AB" w:rsidRDefault="00B76B21" w:rsidP="003D2D7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Mobil-Nr.</w:t>
            </w:r>
          </w:p>
        </w:tc>
        <w:tc>
          <w:tcPr>
            <w:tcW w:w="385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0BA163" w14:textId="77777777" w:rsidR="00B76B21" w:rsidRPr="00D939AB" w:rsidRDefault="00B76B21" w:rsidP="00B76B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B76B21" w14:paraId="6EFF23FD" w14:textId="77777777" w:rsidTr="0073452C">
        <w:trPr>
          <w:gridAfter w:val="1"/>
          <w:wAfter w:w="8" w:type="dxa"/>
          <w:trHeight w:val="420"/>
        </w:trPr>
        <w:tc>
          <w:tcPr>
            <w:tcW w:w="2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1C88F" w14:textId="77777777" w:rsidR="00B76B21" w:rsidRPr="00D939AB" w:rsidRDefault="00B76B21" w:rsidP="00B76B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</w:t>
            </w:r>
          </w:p>
        </w:tc>
        <w:tc>
          <w:tcPr>
            <w:tcW w:w="86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87CE38" w14:textId="77777777" w:rsidR="00B76B21" w:rsidRPr="00D939AB" w:rsidRDefault="00B76B21" w:rsidP="00B76B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24" w:name="Text36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24"/>
          </w:p>
        </w:tc>
      </w:tr>
      <w:tr w:rsidR="00B76B21" w14:paraId="49EA9ED1" w14:textId="77777777" w:rsidTr="0073452C">
        <w:trPr>
          <w:gridAfter w:val="1"/>
          <w:wAfter w:w="8" w:type="dxa"/>
          <w:trHeight w:val="420"/>
        </w:trPr>
        <w:tc>
          <w:tcPr>
            <w:tcW w:w="2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4A575" w14:textId="77777777" w:rsidR="00B76B21" w:rsidRPr="00D939AB" w:rsidRDefault="00B76B21" w:rsidP="00B76B21">
            <w:pPr>
              <w:rPr>
                <w:sz w:val="24"/>
                <w:szCs w:val="24"/>
              </w:rPr>
            </w:pPr>
            <w:r w:rsidRPr="00D939AB">
              <w:rPr>
                <w:sz w:val="24"/>
                <w:szCs w:val="24"/>
              </w:rPr>
              <w:t>Verwandtschaftsgrad</w:t>
            </w:r>
          </w:p>
        </w:tc>
        <w:tc>
          <w:tcPr>
            <w:tcW w:w="3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1C5FC8" w14:textId="77777777" w:rsidR="00B76B21" w:rsidRPr="00D939AB" w:rsidRDefault="00B76B21" w:rsidP="00B76B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505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93532C" w14:textId="77777777" w:rsidR="00B76B21" w:rsidRPr="00D939AB" w:rsidRDefault="00B76B21" w:rsidP="00B76B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Benachrichtigung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D939AB">
              <w:rPr>
                <w:sz w:val="24"/>
                <w:szCs w:val="24"/>
              </w:rPr>
              <w:t xml:space="preserve">bei Tag </w:t>
            </w:r>
            <w:r w:rsidRPr="00D939AB">
              <w:rPr>
                <w:sz w:val="24"/>
                <w:szCs w:val="24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39AB">
              <w:rPr>
                <w:sz w:val="24"/>
                <w:szCs w:val="24"/>
              </w:rPr>
              <w:instrText xml:space="preserve"> FORMCHECKBOX </w:instrText>
            </w:r>
            <w:r w:rsidR="00C91004">
              <w:rPr>
                <w:sz w:val="24"/>
                <w:szCs w:val="24"/>
              </w:rPr>
            </w:r>
            <w:r w:rsidR="00C91004">
              <w:rPr>
                <w:sz w:val="24"/>
                <w:szCs w:val="24"/>
              </w:rPr>
              <w:fldChar w:fldCharType="separate"/>
            </w:r>
            <w:r w:rsidRPr="00D939AB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ab/>
            </w:r>
            <w:r w:rsidRPr="00D939AB">
              <w:rPr>
                <w:sz w:val="24"/>
                <w:szCs w:val="24"/>
              </w:rPr>
              <w:t xml:space="preserve">bei Nacht </w:t>
            </w:r>
            <w:r w:rsidRPr="00D939AB">
              <w:rPr>
                <w:sz w:val="24"/>
                <w:szCs w:val="24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39AB">
              <w:rPr>
                <w:sz w:val="24"/>
                <w:szCs w:val="24"/>
              </w:rPr>
              <w:instrText xml:space="preserve"> FORMCHECKBOX </w:instrText>
            </w:r>
            <w:r w:rsidR="00C91004">
              <w:rPr>
                <w:sz w:val="24"/>
                <w:szCs w:val="24"/>
              </w:rPr>
            </w:r>
            <w:r w:rsidR="00C91004">
              <w:rPr>
                <w:sz w:val="24"/>
                <w:szCs w:val="24"/>
              </w:rPr>
              <w:fldChar w:fldCharType="separate"/>
            </w:r>
            <w:r w:rsidRPr="00D939AB">
              <w:rPr>
                <w:sz w:val="24"/>
                <w:szCs w:val="24"/>
              </w:rPr>
              <w:fldChar w:fldCharType="end"/>
            </w:r>
          </w:p>
        </w:tc>
      </w:tr>
      <w:tr w:rsidR="00B76B21" w:rsidRPr="00D06C73" w14:paraId="00055115" w14:textId="77777777" w:rsidTr="003D2D7C">
        <w:trPr>
          <w:gridAfter w:val="1"/>
          <w:wAfter w:w="8" w:type="dxa"/>
          <w:trHeight w:val="227"/>
        </w:trPr>
        <w:tc>
          <w:tcPr>
            <w:tcW w:w="2405" w:type="dxa"/>
            <w:tcBorders>
              <w:top w:val="single" w:sz="4" w:space="0" w:color="auto"/>
            </w:tcBorders>
            <w:vAlign w:val="center"/>
          </w:tcPr>
          <w:p w14:paraId="48DB9DFA" w14:textId="77777777" w:rsidR="00B76B21" w:rsidRPr="00D06C73" w:rsidRDefault="00B76B21" w:rsidP="00B76B21">
            <w:pPr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</w:tcBorders>
            <w:vAlign w:val="center"/>
          </w:tcPr>
          <w:p w14:paraId="2C4868CC" w14:textId="77777777" w:rsidR="00B76B21" w:rsidRPr="00D06C73" w:rsidRDefault="00B76B21" w:rsidP="00B76B21">
            <w:pPr>
              <w:rPr>
                <w:sz w:val="16"/>
                <w:szCs w:val="16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auto"/>
            </w:tcBorders>
            <w:vAlign w:val="center"/>
          </w:tcPr>
          <w:p w14:paraId="70E91FF1" w14:textId="77777777" w:rsidR="00B76B21" w:rsidRPr="00D06C73" w:rsidRDefault="00B76B21" w:rsidP="00B76B21">
            <w:pPr>
              <w:rPr>
                <w:sz w:val="16"/>
                <w:szCs w:val="16"/>
              </w:rPr>
            </w:pPr>
          </w:p>
        </w:tc>
        <w:tc>
          <w:tcPr>
            <w:tcW w:w="1799" w:type="dxa"/>
            <w:gridSpan w:val="3"/>
            <w:tcBorders>
              <w:top w:val="single" w:sz="4" w:space="0" w:color="auto"/>
            </w:tcBorders>
            <w:vAlign w:val="center"/>
          </w:tcPr>
          <w:p w14:paraId="3A7B457B" w14:textId="77777777" w:rsidR="00B76B21" w:rsidRPr="00D06C73" w:rsidRDefault="00B76B21" w:rsidP="00B76B21">
            <w:pPr>
              <w:rPr>
                <w:sz w:val="16"/>
                <w:szCs w:val="16"/>
              </w:rPr>
            </w:pPr>
          </w:p>
        </w:tc>
        <w:tc>
          <w:tcPr>
            <w:tcW w:w="3258" w:type="dxa"/>
            <w:tcBorders>
              <w:top w:val="single" w:sz="4" w:space="0" w:color="auto"/>
            </w:tcBorders>
            <w:vAlign w:val="center"/>
          </w:tcPr>
          <w:p w14:paraId="26254CF0" w14:textId="77777777" w:rsidR="00B76B21" w:rsidRPr="00D06C73" w:rsidRDefault="00B76B21" w:rsidP="00B76B21">
            <w:pPr>
              <w:rPr>
                <w:sz w:val="16"/>
                <w:szCs w:val="16"/>
              </w:rPr>
            </w:pPr>
          </w:p>
        </w:tc>
      </w:tr>
      <w:tr w:rsidR="00B76B21" w14:paraId="5A8039C6" w14:textId="77777777" w:rsidTr="0073452C">
        <w:trPr>
          <w:gridAfter w:val="1"/>
          <w:wAfter w:w="8" w:type="dxa"/>
          <w:trHeight w:val="420"/>
        </w:trPr>
        <w:tc>
          <w:tcPr>
            <w:tcW w:w="2405" w:type="dxa"/>
            <w:tcBorders>
              <w:bottom w:val="single" w:sz="4" w:space="0" w:color="auto"/>
            </w:tcBorders>
            <w:vAlign w:val="bottom"/>
          </w:tcPr>
          <w:p w14:paraId="67044774" w14:textId="77777777" w:rsidR="00B76B21" w:rsidRPr="003C1AE8" w:rsidRDefault="00B76B21" w:rsidP="00B76B21">
            <w:pPr>
              <w:rPr>
                <w:b/>
                <w:sz w:val="24"/>
                <w:szCs w:val="24"/>
              </w:rPr>
            </w:pPr>
            <w:r w:rsidRPr="003C1AE8">
              <w:rPr>
                <w:b/>
                <w:sz w:val="24"/>
                <w:szCs w:val="24"/>
              </w:rPr>
              <w:t>Kontakt 3</w:t>
            </w:r>
          </w:p>
        </w:tc>
        <w:tc>
          <w:tcPr>
            <w:tcW w:w="1721" w:type="dxa"/>
            <w:tcBorders>
              <w:bottom w:val="single" w:sz="4" w:space="0" w:color="auto"/>
            </w:tcBorders>
            <w:vAlign w:val="center"/>
          </w:tcPr>
          <w:p w14:paraId="2A360928" w14:textId="77777777" w:rsidR="00B76B21" w:rsidRPr="00D939AB" w:rsidRDefault="00B76B21" w:rsidP="00B76B21">
            <w:pPr>
              <w:rPr>
                <w:sz w:val="24"/>
                <w:szCs w:val="24"/>
              </w:rPr>
            </w:pPr>
          </w:p>
        </w:tc>
        <w:tc>
          <w:tcPr>
            <w:tcW w:w="1839" w:type="dxa"/>
            <w:gridSpan w:val="2"/>
            <w:tcBorders>
              <w:bottom w:val="single" w:sz="4" w:space="0" w:color="auto"/>
            </w:tcBorders>
            <w:vAlign w:val="center"/>
          </w:tcPr>
          <w:p w14:paraId="760A06F7" w14:textId="77777777" w:rsidR="00B76B21" w:rsidRPr="00D939AB" w:rsidRDefault="00B76B21" w:rsidP="00B76B21">
            <w:pPr>
              <w:rPr>
                <w:sz w:val="24"/>
                <w:szCs w:val="24"/>
              </w:rPr>
            </w:pPr>
          </w:p>
        </w:tc>
        <w:tc>
          <w:tcPr>
            <w:tcW w:w="1799" w:type="dxa"/>
            <w:gridSpan w:val="3"/>
            <w:tcBorders>
              <w:bottom w:val="single" w:sz="4" w:space="0" w:color="auto"/>
            </w:tcBorders>
            <w:vAlign w:val="center"/>
          </w:tcPr>
          <w:p w14:paraId="79BA1DD9" w14:textId="77777777" w:rsidR="00B76B21" w:rsidRPr="00D939AB" w:rsidRDefault="00B76B21" w:rsidP="00B76B21">
            <w:pPr>
              <w:rPr>
                <w:sz w:val="24"/>
                <w:szCs w:val="24"/>
              </w:rPr>
            </w:pPr>
          </w:p>
        </w:tc>
        <w:tc>
          <w:tcPr>
            <w:tcW w:w="3258" w:type="dxa"/>
            <w:tcBorders>
              <w:bottom w:val="single" w:sz="4" w:space="0" w:color="auto"/>
            </w:tcBorders>
            <w:vAlign w:val="center"/>
          </w:tcPr>
          <w:p w14:paraId="7418123A" w14:textId="77777777" w:rsidR="00B76B21" w:rsidRPr="00D939AB" w:rsidRDefault="00B76B21" w:rsidP="00B76B21">
            <w:pPr>
              <w:rPr>
                <w:sz w:val="24"/>
                <w:szCs w:val="24"/>
              </w:rPr>
            </w:pPr>
          </w:p>
        </w:tc>
      </w:tr>
      <w:tr w:rsidR="00B76B21" w14:paraId="17FF39CE" w14:textId="77777777" w:rsidTr="0073452C">
        <w:trPr>
          <w:gridAfter w:val="1"/>
          <w:wAfter w:w="8" w:type="dxa"/>
          <w:trHeight w:val="420"/>
        </w:trPr>
        <w:tc>
          <w:tcPr>
            <w:tcW w:w="2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540C4" w14:textId="77777777" w:rsidR="00B76B21" w:rsidRPr="00D939AB" w:rsidRDefault="00B76B21" w:rsidP="00B76B21">
            <w:pPr>
              <w:rPr>
                <w:sz w:val="24"/>
                <w:szCs w:val="24"/>
              </w:rPr>
            </w:pPr>
            <w:r w:rsidRPr="00D939AB">
              <w:rPr>
                <w:sz w:val="24"/>
                <w:szCs w:val="24"/>
              </w:rPr>
              <w:t>Vorname und Name</w:t>
            </w:r>
          </w:p>
        </w:tc>
        <w:tc>
          <w:tcPr>
            <w:tcW w:w="86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025EE5" w14:textId="77777777" w:rsidR="00B76B21" w:rsidRPr="00D939AB" w:rsidRDefault="00B76B21" w:rsidP="00B76B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25" w:name="Text39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25"/>
          </w:p>
        </w:tc>
      </w:tr>
      <w:tr w:rsidR="00B76B21" w14:paraId="70A6F1E5" w14:textId="77777777" w:rsidTr="0073452C">
        <w:trPr>
          <w:gridAfter w:val="1"/>
          <w:wAfter w:w="8" w:type="dxa"/>
          <w:trHeight w:val="420"/>
        </w:trPr>
        <w:tc>
          <w:tcPr>
            <w:tcW w:w="2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959AC" w14:textId="77777777" w:rsidR="00B76B21" w:rsidRPr="00D939AB" w:rsidRDefault="00B76B21" w:rsidP="00B76B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Adresse</w:t>
            </w:r>
          </w:p>
        </w:tc>
        <w:tc>
          <w:tcPr>
            <w:tcW w:w="86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D1DA0D" w14:textId="77777777" w:rsidR="00B76B21" w:rsidRPr="00D939AB" w:rsidRDefault="00B76B21" w:rsidP="00B76B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B76B21" w14:paraId="63A2A204" w14:textId="77777777" w:rsidTr="0073452C">
        <w:trPr>
          <w:gridAfter w:val="1"/>
          <w:wAfter w:w="8" w:type="dxa"/>
          <w:trHeight w:val="420"/>
        </w:trPr>
        <w:tc>
          <w:tcPr>
            <w:tcW w:w="2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AE1D7" w14:textId="77777777" w:rsidR="00B76B21" w:rsidRPr="00D939AB" w:rsidRDefault="00B76B21" w:rsidP="00B76B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PLZ und Ort</w:t>
            </w:r>
          </w:p>
        </w:tc>
        <w:tc>
          <w:tcPr>
            <w:tcW w:w="86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D6D47E" w14:textId="77777777" w:rsidR="00B76B21" w:rsidRPr="00D939AB" w:rsidRDefault="00B76B21" w:rsidP="00B76B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B76B21" w14:paraId="60383D16" w14:textId="77777777" w:rsidTr="0073452C">
        <w:trPr>
          <w:gridAfter w:val="1"/>
          <w:wAfter w:w="8" w:type="dxa"/>
          <w:trHeight w:val="420"/>
        </w:trPr>
        <w:tc>
          <w:tcPr>
            <w:tcW w:w="2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E4ECA" w14:textId="77777777" w:rsidR="00B76B21" w:rsidRPr="00D939AB" w:rsidRDefault="00B76B21" w:rsidP="00B76B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</w:t>
            </w:r>
          </w:p>
        </w:tc>
        <w:tc>
          <w:tcPr>
            <w:tcW w:w="2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918556" w14:textId="77777777" w:rsidR="00B76B21" w:rsidRPr="00D939AB" w:rsidRDefault="00B76B21" w:rsidP="00B76B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B4E1BA" w14:textId="77777777" w:rsidR="00B76B21" w:rsidRPr="00D939AB" w:rsidRDefault="00B76B21" w:rsidP="00A92D9A">
            <w:pPr>
              <w:jc w:val="right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Mobil-Nr.</w:t>
            </w:r>
          </w:p>
        </w:tc>
        <w:tc>
          <w:tcPr>
            <w:tcW w:w="385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4459DD" w14:textId="77777777" w:rsidR="00B76B21" w:rsidRPr="00D939AB" w:rsidRDefault="00B76B21" w:rsidP="00B76B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B76B21" w14:paraId="031CB1D6" w14:textId="77777777" w:rsidTr="0073452C">
        <w:trPr>
          <w:gridAfter w:val="1"/>
          <w:wAfter w:w="8" w:type="dxa"/>
          <w:trHeight w:val="420"/>
        </w:trPr>
        <w:tc>
          <w:tcPr>
            <w:tcW w:w="2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C71F8" w14:textId="77777777" w:rsidR="00B76B21" w:rsidRPr="00D939AB" w:rsidRDefault="00B76B21" w:rsidP="00B76B21">
            <w:pPr>
              <w:rPr>
                <w:sz w:val="24"/>
                <w:szCs w:val="24"/>
              </w:rPr>
            </w:pPr>
            <w:r w:rsidRPr="00D939AB">
              <w:rPr>
                <w:sz w:val="24"/>
                <w:szCs w:val="24"/>
              </w:rPr>
              <w:t>E-Mail</w:t>
            </w:r>
          </w:p>
        </w:tc>
        <w:tc>
          <w:tcPr>
            <w:tcW w:w="86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FD3665" w14:textId="77777777" w:rsidR="00B76B21" w:rsidRPr="00D939AB" w:rsidRDefault="00B76B21" w:rsidP="00B76B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26" w:name="Text43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26"/>
          </w:p>
        </w:tc>
      </w:tr>
      <w:tr w:rsidR="00B76B21" w14:paraId="194ECC10" w14:textId="77777777" w:rsidTr="0073452C">
        <w:trPr>
          <w:gridAfter w:val="1"/>
          <w:wAfter w:w="8" w:type="dxa"/>
          <w:trHeight w:val="420"/>
        </w:trPr>
        <w:tc>
          <w:tcPr>
            <w:tcW w:w="2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F1D01" w14:textId="77777777" w:rsidR="00B76B21" w:rsidRPr="00D939AB" w:rsidRDefault="00B76B21" w:rsidP="00B76B21">
            <w:pPr>
              <w:rPr>
                <w:sz w:val="24"/>
                <w:szCs w:val="24"/>
              </w:rPr>
            </w:pPr>
            <w:r w:rsidRPr="00D939AB">
              <w:rPr>
                <w:sz w:val="24"/>
                <w:szCs w:val="24"/>
              </w:rPr>
              <w:t>Verwandtschaftsgrad</w:t>
            </w:r>
          </w:p>
        </w:tc>
        <w:tc>
          <w:tcPr>
            <w:tcW w:w="3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68AD65" w14:textId="77777777" w:rsidR="00B76B21" w:rsidRPr="00D939AB" w:rsidRDefault="00B76B21" w:rsidP="00B76B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505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D0DA2D" w14:textId="77777777" w:rsidR="00B76B21" w:rsidRPr="00D939AB" w:rsidRDefault="00B76B21" w:rsidP="00B76B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Benachrichtigung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D939AB">
              <w:rPr>
                <w:sz w:val="24"/>
                <w:szCs w:val="24"/>
              </w:rPr>
              <w:t xml:space="preserve">bei Tag </w:t>
            </w:r>
            <w:r w:rsidRPr="00D939AB">
              <w:rPr>
                <w:sz w:val="24"/>
                <w:szCs w:val="24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39AB">
              <w:rPr>
                <w:sz w:val="24"/>
                <w:szCs w:val="24"/>
              </w:rPr>
              <w:instrText xml:space="preserve"> FORMCHECKBOX </w:instrText>
            </w:r>
            <w:r w:rsidR="00C91004">
              <w:rPr>
                <w:sz w:val="24"/>
                <w:szCs w:val="24"/>
              </w:rPr>
            </w:r>
            <w:r w:rsidR="00C91004">
              <w:rPr>
                <w:sz w:val="24"/>
                <w:szCs w:val="24"/>
              </w:rPr>
              <w:fldChar w:fldCharType="separate"/>
            </w:r>
            <w:r w:rsidRPr="00D939AB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ab/>
            </w:r>
            <w:r w:rsidRPr="00D939AB">
              <w:rPr>
                <w:sz w:val="24"/>
                <w:szCs w:val="24"/>
              </w:rPr>
              <w:t xml:space="preserve">bei Nacht </w:t>
            </w:r>
            <w:r w:rsidRPr="00D939AB">
              <w:rPr>
                <w:sz w:val="24"/>
                <w:szCs w:val="24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39AB">
              <w:rPr>
                <w:sz w:val="24"/>
                <w:szCs w:val="24"/>
              </w:rPr>
              <w:instrText xml:space="preserve"> FORMCHECKBOX </w:instrText>
            </w:r>
            <w:r w:rsidR="00C91004">
              <w:rPr>
                <w:sz w:val="24"/>
                <w:szCs w:val="24"/>
              </w:rPr>
            </w:r>
            <w:r w:rsidR="00C91004">
              <w:rPr>
                <w:sz w:val="24"/>
                <w:szCs w:val="24"/>
              </w:rPr>
              <w:fldChar w:fldCharType="separate"/>
            </w:r>
            <w:r w:rsidRPr="00D939AB">
              <w:rPr>
                <w:sz w:val="24"/>
                <w:szCs w:val="24"/>
              </w:rPr>
              <w:fldChar w:fldCharType="end"/>
            </w:r>
          </w:p>
        </w:tc>
      </w:tr>
      <w:tr w:rsidR="00B76B21" w:rsidRPr="00D06C73" w14:paraId="6DA19517" w14:textId="77777777" w:rsidTr="00A92D9A">
        <w:trPr>
          <w:gridAfter w:val="1"/>
          <w:wAfter w:w="8" w:type="dxa"/>
          <w:trHeight w:val="227"/>
        </w:trPr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F741DF" w14:textId="77777777" w:rsidR="00B76B21" w:rsidRPr="00D06C73" w:rsidRDefault="00B76B21" w:rsidP="00B76B21">
            <w:pPr>
              <w:rPr>
                <w:sz w:val="18"/>
                <w:szCs w:val="18"/>
              </w:rPr>
            </w:pPr>
          </w:p>
        </w:tc>
        <w:tc>
          <w:tcPr>
            <w:tcW w:w="17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A713D3" w14:textId="77777777" w:rsidR="00B76B21" w:rsidRPr="00D06C73" w:rsidRDefault="00B76B21" w:rsidP="00B76B21"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B083C2" w14:textId="77777777" w:rsidR="00B76B21" w:rsidRPr="00D06C73" w:rsidRDefault="00B76B21" w:rsidP="00B76B21">
            <w:pPr>
              <w:rPr>
                <w:sz w:val="18"/>
                <w:szCs w:val="18"/>
              </w:rPr>
            </w:pPr>
          </w:p>
        </w:tc>
        <w:tc>
          <w:tcPr>
            <w:tcW w:w="17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BB77EE" w14:textId="77777777" w:rsidR="00B76B21" w:rsidRPr="00D06C73" w:rsidRDefault="00B76B21" w:rsidP="00B76B21">
            <w:pPr>
              <w:rPr>
                <w:sz w:val="18"/>
                <w:szCs w:val="18"/>
              </w:rPr>
            </w:pPr>
          </w:p>
        </w:tc>
        <w:tc>
          <w:tcPr>
            <w:tcW w:w="32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F49FC2" w14:textId="77777777" w:rsidR="00B76B21" w:rsidRPr="00D06C73" w:rsidRDefault="00B76B21" w:rsidP="00B76B21">
            <w:pPr>
              <w:rPr>
                <w:sz w:val="18"/>
                <w:szCs w:val="18"/>
              </w:rPr>
            </w:pPr>
          </w:p>
        </w:tc>
      </w:tr>
      <w:tr w:rsidR="00B76B21" w14:paraId="33F43771" w14:textId="77777777" w:rsidTr="00A92D9A">
        <w:trPr>
          <w:gridAfter w:val="1"/>
          <w:wAfter w:w="8" w:type="dxa"/>
          <w:trHeight w:val="420"/>
        </w:trPr>
        <w:tc>
          <w:tcPr>
            <w:tcW w:w="2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180DC" w14:textId="77777777" w:rsidR="00B76B21" w:rsidRPr="00250AB8" w:rsidRDefault="00B76B21" w:rsidP="00B76B21">
            <w:pPr>
              <w:rPr>
                <w:b/>
                <w:sz w:val="24"/>
                <w:szCs w:val="24"/>
              </w:rPr>
            </w:pPr>
            <w:r w:rsidRPr="00250AB8">
              <w:rPr>
                <w:b/>
                <w:sz w:val="24"/>
                <w:szCs w:val="24"/>
              </w:rPr>
              <w:t>Rechnungsstellung</w:t>
            </w:r>
          </w:p>
        </w:tc>
        <w:tc>
          <w:tcPr>
            <w:tcW w:w="86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1976EC" w14:textId="77777777" w:rsidR="00B76B21" w:rsidRPr="00D939AB" w:rsidRDefault="00B76B21" w:rsidP="00B76B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Kontrollkästchen22"/>
            <w:r>
              <w:rPr>
                <w:sz w:val="24"/>
                <w:szCs w:val="24"/>
              </w:rPr>
              <w:instrText xml:space="preserve"> FORMCHECKBOX </w:instrText>
            </w:r>
            <w:r w:rsidR="00C91004">
              <w:rPr>
                <w:sz w:val="24"/>
                <w:szCs w:val="24"/>
              </w:rPr>
            </w:r>
            <w:r w:rsidR="00C9100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27"/>
            <w:r>
              <w:rPr>
                <w:sz w:val="24"/>
                <w:szCs w:val="24"/>
              </w:rPr>
              <w:t xml:space="preserve"> direkt an den Bewohner/die Bewohnerin</w:t>
            </w:r>
            <w:r w:rsidRPr="00D939AB">
              <w:rPr>
                <w:sz w:val="24"/>
                <w:szCs w:val="24"/>
              </w:rPr>
              <w:t xml:space="preserve"> </w:t>
            </w:r>
          </w:p>
        </w:tc>
      </w:tr>
      <w:tr w:rsidR="00B76B21" w14:paraId="09B31B20" w14:textId="77777777" w:rsidTr="00A92D9A">
        <w:trPr>
          <w:gridAfter w:val="1"/>
          <w:wAfter w:w="8" w:type="dxa"/>
          <w:trHeight w:val="420"/>
        </w:trPr>
        <w:tc>
          <w:tcPr>
            <w:tcW w:w="240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AFFBF9F" w14:textId="77777777" w:rsidR="00B76B21" w:rsidRPr="00D939AB" w:rsidRDefault="00B76B21" w:rsidP="00B76B21">
            <w:pPr>
              <w:rPr>
                <w:sz w:val="24"/>
                <w:szCs w:val="24"/>
              </w:rPr>
            </w:pPr>
          </w:p>
        </w:tc>
        <w:tc>
          <w:tcPr>
            <w:tcW w:w="86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66FAE0" w14:textId="77777777" w:rsidR="00B76B21" w:rsidRPr="00D939AB" w:rsidRDefault="00B76B21" w:rsidP="00B76B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Kontrollkästchen23"/>
            <w:r>
              <w:rPr>
                <w:sz w:val="24"/>
                <w:szCs w:val="24"/>
              </w:rPr>
              <w:instrText xml:space="preserve"> FORMCHECKBOX </w:instrText>
            </w:r>
            <w:r w:rsidR="00C91004">
              <w:rPr>
                <w:sz w:val="24"/>
                <w:szCs w:val="24"/>
              </w:rPr>
            </w:r>
            <w:r w:rsidR="00C9100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28"/>
            <w:r>
              <w:rPr>
                <w:sz w:val="24"/>
                <w:szCs w:val="24"/>
              </w:rPr>
              <w:t xml:space="preserve"> Bezugsperson </w:t>
            </w:r>
          </w:p>
        </w:tc>
      </w:tr>
      <w:tr w:rsidR="00B76B21" w14:paraId="3C5A6493" w14:textId="77777777" w:rsidTr="00A92D9A">
        <w:trPr>
          <w:gridAfter w:val="1"/>
          <w:wAfter w:w="8" w:type="dxa"/>
          <w:trHeight w:val="420"/>
        </w:trPr>
        <w:tc>
          <w:tcPr>
            <w:tcW w:w="2405" w:type="dxa"/>
            <w:tcBorders>
              <w:right w:val="single" w:sz="4" w:space="0" w:color="auto"/>
            </w:tcBorders>
            <w:vAlign w:val="center"/>
          </w:tcPr>
          <w:p w14:paraId="3724537F" w14:textId="77777777" w:rsidR="00B76B21" w:rsidRPr="00D939AB" w:rsidRDefault="00B76B21" w:rsidP="00B76B21">
            <w:pPr>
              <w:rPr>
                <w:sz w:val="24"/>
                <w:szCs w:val="24"/>
              </w:rPr>
            </w:pPr>
          </w:p>
        </w:tc>
        <w:tc>
          <w:tcPr>
            <w:tcW w:w="86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A41230" w14:textId="77777777" w:rsidR="00B76B21" w:rsidRPr="00D939AB" w:rsidRDefault="00B76B21" w:rsidP="00B76B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Kontrollkästchen24"/>
            <w:r>
              <w:rPr>
                <w:sz w:val="24"/>
                <w:szCs w:val="24"/>
              </w:rPr>
              <w:instrText xml:space="preserve"> FORMCHECKBOX </w:instrText>
            </w:r>
            <w:r w:rsidR="00C91004">
              <w:rPr>
                <w:sz w:val="24"/>
                <w:szCs w:val="24"/>
              </w:rPr>
            </w:r>
            <w:r w:rsidR="00C9100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29"/>
            <w:r>
              <w:rPr>
                <w:sz w:val="24"/>
                <w:szCs w:val="24"/>
              </w:rPr>
              <w:t xml:space="preserve"> Kontaktperson Nr. </w:t>
            </w:r>
            <w:r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0" w:name="Text2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30"/>
          </w:p>
        </w:tc>
      </w:tr>
      <w:tr w:rsidR="00B76B21" w:rsidRPr="00D06C73" w14:paraId="4C74B80F" w14:textId="77777777" w:rsidTr="00A92D9A">
        <w:trPr>
          <w:gridAfter w:val="1"/>
          <w:wAfter w:w="8" w:type="dxa"/>
          <w:trHeight w:val="227"/>
        </w:trPr>
        <w:tc>
          <w:tcPr>
            <w:tcW w:w="2405" w:type="dxa"/>
            <w:tcBorders>
              <w:bottom w:val="single" w:sz="4" w:space="0" w:color="auto"/>
            </w:tcBorders>
            <w:vAlign w:val="center"/>
          </w:tcPr>
          <w:p w14:paraId="72D12A86" w14:textId="77777777" w:rsidR="00B76B21" w:rsidRPr="00D06C73" w:rsidRDefault="00B76B21" w:rsidP="00B76B21">
            <w:pPr>
              <w:rPr>
                <w:sz w:val="18"/>
                <w:szCs w:val="18"/>
              </w:rPr>
            </w:pPr>
          </w:p>
        </w:tc>
        <w:tc>
          <w:tcPr>
            <w:tcW w:w="17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594FB0" w14:textId="77777777" w:rsidR="00B76B21" w:rsidRPr="00D06C73" w:rsidRDefault="00B76B21" w:rsidP="00B76B21"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52FA43" w14:textId="77777777" w:rsidR="00B76B21" w:rsidRPr="00D06C73" w:rsidRDefault="00B76B21" w:rsidP="00B76B21">
            <w:pPr>
              <w:rPr>
                <w:sz w:val="18"/>
                <w:szCs w:val="18"/>
              </w:rPr>
            </w:pPr>
          </w:p>
        </w:tc>
        <w:tc>
          <w:tcPr>
            <w:tcW w:w="17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57C8AF" w14:textId="77777777" w:rsidR="00B76B21" w:rsidRPr="00D06C73" w:rsidRDefault="00B76B21" w:rsidP="00B76B21">
            <w:pPr>
              <w:rPr>
                <w:sz w:val="18"/>
                <w:szCs w:val="18"/>
              </w:rPr>
            </w:pPr>
          </w:p>
        </w:tc>
        <w:tc>
          <w:tcPr>
            <w:tcW w:w="32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BAD470" w14:textId="77777777" w:rsidR="00B76B21" w:rsidRPr="00D06C73" w:rsidRDefault="00B76B21" w:rsidP="00B76B21">
            <w:pPr>
              <w:rPr>
                <w:sz w:val="18"/>
                <w:szCs w:val="18"/>
              </w:rPr>
            </w:pPr>
          </w:p>
        </w:tc>
      </w:tr>
      <w:tr w:rsidR="00B76B21" w14:paraId="0F9443B0" w14:textId="77777777" w:rsidTr="00A92D9A">
        <w:trPr>
          <w:gridAfter w:val="1"/>
          <w:wAfter w:w="8" w:type="dxa"/>
          <w:trHeight w:val="420"/>
        </w:trPr>
        <w:tc>
          <w:tcPr>
            <w:tcW w:w="2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5FC74" w14:textId="77777777" w:rsidR="00B76B21" w:rsidRPr="00250AB8" w:rsidRDefault="00B76B21" w:rsidP="00B76B21">
            <w:pPr>
              <w:rPr>
                <w:b/>
                <w:sz w:val="24"/>
                <w:szCs w:val="24"/>
              </w:rPr>
            </w:pPr>
            <w:r w:rsidRPr="00250AB8">
              <w:rPr>
                <w:b/>
                <w:sz w:val="24"/>
                <w:szCs w:val="24"/>
              </w:rPr>
              <w:t>Briefpost</w:t>
            </w:r>
          </w:p>
        </w:tc>
        <w:tc>
          <w:tcPr>
            <w:tcW w:w="86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72C249" w14:textId="77777777" w:rsidR="00B76B21" w:rsidRPr="00D939AB" w:rsidRDefault="00B76B21" w:rsidP="00B76B21">
            <w:pPr>
              <w:rPr>
                <w:sz w:val="24"/>
                <w:szCs w:val="24"/>
              </w:rPr>
            </w:pPr>
            <w:r w:rsidRPr="00D939AB">
              <w:rPr>
                <w:sz w:val="24"/>
                <w:szCs w:val="24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Kontrollkästchen17"/>
            <w:r w:rsidRPr="00D939AB">
              <w:rPr>
                <w:sz w:val="24"/>
                <w:szCs w:val="24"/>
              </w:rPr>
              <w:instrText xml:space="preserve"> FORMCHECKBOX </w:instrText>
            </w:r>
            <w:r w:rsidR="00C91004">
              <w:rPr>
                <w:sz w:val="24"/>
                <w:szCs w:val="24"/>
              </w:rPr>
            </w:r>
            <w:r w:rsidR="00C91004">
              <w:rPr>
                <w:sz w:val="24"/>
                <w:szCs w:val="24"/>
              </w:rPr>
              <w:fldChar w:fldCharType="separate"/>
            </w:r>
            <w:r w:rsidRPr="00D939AB">
              <w:rPr>
                <w:sz w:val="24"/>
                <w:szCs w:val="24"/>
              </w:rPr>
              <w:fldChar w:fldCharType="end"/>
            </w:r>
            <w:bookmarkEnd w:id="31"/>
            <w:r>
              <w:rPr>
                <w:sz w:val="24"/>
                <w:szCs w:val="24"/>
              </w:rPr>
              <w:t xml:space="preserve"> a</w:t>
            </w:r>
            <w:r w:rsidRPr="00D939AB">
              <w:rPr>
                <w:sz w:val="24"/>
                <w:szCs w:val="24"/>
              </w:rPr>
              <w:t>ufs Bewohnerzimmer</w:t>
            </w:r>
          </w:p>
        </w:tc>
      </w:tr>
      <w:tr w:rsidR="00B76B21" w14:paraId="039F9F93" w14:textId="77777777" w:rsidTr="00A92D9A">
        <w:trPr>
          <w:gridAfter w:val="1"/>
          <w:wAfter w:w="8" w:type="dxa"/>
          <w:trHeight w:val="420"/>
        </w:trPr>
        <w:tc>
          <w:tcPr>
            <w:tcW w:w="240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F57042" w14:textId="77777777" w:rsidR="00B76B21" w:rsidRPr="00D939AB" w:rsidRDefault="00B76B21" w:rsidP="00B76B21">
            <w:pPr>
              <w:rPr>
                <w:sz w:val="24"/>
                <w:szCs w:val="24"/>
              </w:rPr>
            </w:pPr>
          </w:p>
        </w:tc>
        <w:tc>
          <w:tcPr>
            <w:tcW w:w="86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E06C17" w14:textId="77777777" w:rsidR="00B76B21" w:rsidRPr="00D939AB" w:rsidRDefault="00B76B21" w:rsidP="00B76B21">
            <w:pPr>
              <w:tabs>
                <w:tab w:val="left" w:pos="393"/>
              </w:tabs>
              <w:rPr>
                <w:sz w:val="24"/>
                <w:szCs w:val="24"/>
              </w:rPr>
            </w:pPr>
            <w:r w:rsidRPr="00D939AB">
              <w:rPr>
                <w:sz w:val="24"/>
                <w:szCs w:val="24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Kontrollkästchen18"/>
            <w:r w:rsidRPr="00D939AB">
              <w:rPr>
                <w:sz w:val="24"/>
                <w:szCs w:val="24"/>
              </w:rPr>
              <w:instrText xml:space="preserve"> FORMCHECKBOX </w:instrText>
            </w:r>
            <w:r w:rsidR="00C91004">
              <w:rPr>
                <w:sz w:val="24"/>
                <w:szCs w:val="24"/>
              </w:rPr>
            </w:r>
            <w:r w:rsidR="00C91004">
              <w:rPr>
                <w:sz w:val="24"/>
                <w:szCs w:val="24"/>
              </w:rPr>
              <w:fldChar w:fldCharType="separate"/>
            </w:r>
            <w:r w:rsidRPr="00D939AB">
              <w:rPr>
                <w:sz w:val="24"/>
                <w:szCs w:val="24"/>
              </w:rPr>
              <w:fldChar w:fldCharType="end"/>
            </w:r>
            <w:bookmarkEnd w:id="32"/>
            <w:r>
              <w:rPr>
                <w:sz w:val="24"/>
                <w:szCs w:val="24"/>
              </w:rPr>
              <w:t xml:space="preserve"> Sammelbox Empfang </w:t>
            </w:r>
            <w:r w:rsidRPr="00D939AB">
              <w:rPr>
                <w:sz w:val="24"/>
                <w:szCs w:val="24"/>
              </w:rPr>
              <w:t>(nur bei regelm</w:t>
            </w:r>
            <w:r>
              <w:rPr>
                <w:sz w:val="24"/>
                <w:szCs w:val="24"/>
              </w:rPr>
              <w:t>ässiger</w:t>
            </w:r>
            <w:r w:rsidRPr="00D939AB">
              <w:rPr>
                <w:sz w:val="24"/>
                <w:szCs w:val="24"/>
              </w:rPr>
              <w:t xml:space="preserve"> Abholung möglich)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ab/>
              <w:t>Abgabe an: …………………………………………………………………………………………………………..</w:t>
            </w:r>
          </w:p>
        </w:tc>
      </w:tr>
      <w:tr w:rsidR="00B76B21" w14:paraId="17301DBC" w14:textId="77777777" w:rsidTr="00A92D9A">
        <w:trPr>
          <w:gridAfter w:val="1"/>
          <w:wAfter w:w="8" w:type="dxa"/>
          <w:trHeight w:val="420"/>
        </w:trPr>
        <w:tc>
          <w:tcPr>
            <w:tcW w:w="2405" w:type="dxa"/>
            <w:tcBorders>
              <w:right w:val="single" w:sz="4" w:space="0" w:color="auto"/>
            </w:tcBorders>
            <w:vAlign w:val="center"/>
          </w:tcPr>
          <w:p w14:paraId="1DB98F90" w14:textId="77777777" w:rsidR="00B76B21" w:rsidRPr="00D939AB" w:rsidRDefault="00B76B21" w:rsidP="00B76B21">
            <w:pPr>
              <w:rPr>
                <w:sz w:val="24"/>
                <w:szCs w:val="24"/>
              </w:rPr>
            </w:pPr>
          </w:p>
        </w:tc>
        <w:tc>
          <w:tcPr>
            <w:tcW w:w="86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C553E3" w14:textId="77777777" w:rsidR="00B76B21" w:rsidRPr="00D939AB" w:rsidRDefault="00B76B21" w:rsidP="00B76B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Kontrollkästchen21"/>
            <w:r>
              <w:rPr>
                <w:sz w:val="24"/>
                <w:szCs w:val="24"/>
              </w:rPr>
              <w:instrText xml:space="preserve"> FORMCHECKBOX </w:instrText>
            </w:r>
            <w:r w:rsidR="00C91004">
              <w:rPr>
                <w:sz w:val="24"/>
                <w:szCs w:val="24"/>
              </w:rPr>
            </w:r>
            <w:r w:rsidR="00C9100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33"/>
            <w:r>
              <w:rPr>
                <w:sz w:val="24"/>
                <w:szCs w:val="24"/>
              </w:rPr>
              <w:t xml:space="preserve"> </w:t>
            </w:r>
            <w:r w:rsidRPr="00D939AB">
              <w:rPr>
                <w:sz w:val="24"/>
                <w:szCs w:val="24"/>
              </w:rPr>
              <w:t>Postweiterleitung (CHF 20.00/Mt.)</w:t>
            </w:r>
            <w:r>
              <w:rPr>
                <w:sz w:val="24"/>
                <w:szCs w:val="24"/>
              </w:rPr>
              <w:tab/>
            </w:r>
            <w:r w:rsidRPr="00D939AB">
              <w:rPr>
                <w:sz w:val="24"/>
                <w:szCs w:val="24"/>
              </w:rPr>
              <w:t xml:space="preserve">an Bezugsperson </w:t>
            </w:r>
            <w:r w:rsidRPr="00D939AB">
              <w:rPr>
                <w:sz w:val="24"/>
                <w:szCs w:val="24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Kontrollkästchen8"/>
            <w:r w:rsidRPr="00D939AB">
              <w:rPr>
                <w:sz w:val="24"/>
                <w:szCs w:val="24"/>
              </w:rPr>
              <w:instrText xml:space="preserve"> FORMCHECKBOX </w:instrText>
            </w:r>
            <w:r w:rsidR="00C91004">
              <w:rPr>
                <w:sz w:val="24"/>
                <w:szCs w:val="24"/>
              </w:rPr>
            </w:r>
            <w:r w:rsidR="00C91004">
              <w:rPr>
                <w:sz w:val="24"/>
                <w:szCs w:val="24"/>
              </w:rPr>
              <w:fldChar w:fldCharType="separate"/>
            </w:r>
            <w:r w:rsidRPr="00D939AB">
              <w:rPr>
                <w:sz w:val="24"/>
                <w:szCs w:val="24"/>
              </w:rPr>
              <w:fldChar w:fldCharType="end"/>
            </w:r>
            <w:bookmarkEnd w:id="34"/>
            <w:r>
              <w:rPr>
                <w:sz w:val="24"/>
                <w:szCs w:val="24"/>
              </w:rPr>
              <w:tab/>
              <w:t xml:space="preserve">an </w:t>
            </w:r>
            <w:r w:rsidRPr="00D939AB">
              <w:rPr>
                <w:sz w:val="24"/>
                <w:szCs w:val="24"/>
              </w:rPr>
              <w:t>Kontakt Nr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5" w:name="Text3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35"/>
          </w:p>
        </w:tc>
      </w:tr>
      <w:tr w:rsidR="00B76B21" w14:paraId="7700D21D" w14:textId="77777777" w:rsidTr="00A92D9A">
        <w:trPr>
          <w:gridAfter w:val="1"/>
          <w:wAfter w:w="8" w:type="dxa"/>
          <w:trHeight w:val="420"/>
        </w:trPr>
        <w:tc>
          <w:tcPr>
            <w:tcW w:w="2405" w:type="dxa"/>
            <w:tcBorders>
              <w:right w:val="single" w:sz="4" w:space="0" w:color="auto"/>
            </w:tcBorders>
            <w:vAlign w:val="center"/>
          </w:tcPr>
          <w:p w14:paraId="2BF168ED" w14:textId="77777777" w:rsidR="00B76B21" w:rsidRPr="00D939AB" w:rsidRDefault="00B76B21" w:rsidP="00B76B21">
            <w:pPr>
              <w:rPr>
                <w:sz w:val="24"/>
                <w:szCs w:val="24"/>
              </w:rPr>
            </w:pPr>
          </w:p>
        </w:tc>
        <w:tc>
          <w:tcPr>
            <w:tcW w:w="86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530557" w14:textId="77777777" w:rsidR="00B76B21" w:rsidRPr="00D939AB" w:rsidRDefault="00B76B21" w:rsidP="00B76B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C91004">
              <w:rPr>
                <w:sz w:val="24"/>
                <w:szCs w:val="24"/>
              </w:rPr>
            </w:r>
            <w:r w:rsidR="00C9100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Abstimmungsunterlagen zustellen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D939AB">
              <w:rPr>
                <w:sz w:val="24"/>
                <w:szCs w:val="24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39AB">
              <w:rPr>
                <w:sz w:val="24"/>
                <w:szCs w:val="24"/>
              </w:rPr>
              <w:instrText xml:space="preserve"> FORMCHECKBOX </w:instrText>
            </w:r>
            <w:r w:rsidR="00C91004">
              <w:rPr>
                <w:sz w:val="24"/>
                <w:szCs w:val="24"/>
              </w:rPr>
            </w:r>
            <w:r w:rsidR="00C91004">
              <w:rPr>
                <w:sz w:val="24"/>
                <w:szCs w:val="24"/>
              </w:rPr>
              <w:fldChar w:fldCharType="separate"/>
            </w:r>
            <w:r w:rsidRPr="00D939AB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vernichten</w:t>
            </w:r>
          </w:p>
        </w:tc>
      </w:tr>
      <w:tr w:rsidR="00B76B21" w:rsidRPr="00D06C73" w14:paraId="6962837B" w14:textId="77777777" w:rsidTr="00BE77AD">
        <w:trPr>
          <w:gridAfter w:val="1"/>
          <w:wAfter w:w="8" w:type="dxa"/>
          <w:trHeight w:val="227"/>
        </w:trPr>
        <w:tc>
          <w:tcPr>
            <w:tcW w:w="2405" w:type="dxa"/>
            <w:vAlign w:val="center"/>
          </w:tcPr>
          <w:p w14:paraId="758997DF" w14:textId="77777777" w:rsidR="00B76B21" w:rsidRPr="00D06C73" w:rsidRDefault="00B76B21" w:rsidP="00B76B21">
            <w:pPr>
              <w:rPr>
                <w:sz w:val="18"/>
                <w:szCs w:val="18"/>
              </w:rPr>
            </w:pPr>
          </w:p>
        </w:tc>
        <w:tc>
          <w:tcPr>
            <w:tcW w:w="1721" w:type="dxa"/>
            <w:tcBorders>
              <w:top w:val="single" w:sz="4" w:space="0" w:color="auto"/>
            </w:tcBorders>
            <w:vAlign w:val="center"/>
          </w:tcPr>
          <w:p w14:paraId="3A94313C" w14:textId="77777777" w:rsidR="00B76B21" w:rsidRPr="00D06C73" w:rsidRDefault="00B76B21" w:rsidP="00B76B21"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auto"/>
            </w:tcBorders>
            <w:vAlign w:val="center"/>
          </w:tcPr>
          <w:p w14:paraId="6231A1F0" w14:textId="77777777" w:rsidR="00B76B21" w:rsidRPr="00D06C73" w:rsidRDefault="00B76B21" w:rsidP="00B76B21">
            <w:pPr>
              <w:rPr>
                <w:sz w:val="18"/>
                <w:szCs w:val="18"/>
              </w:rPr>
            </w:pPr>
          </w:p>
        </w:tc>
        <w:tc>
          <w:tcPr>
            <w:tcW w:w="1799" w:type="dxa"/>
            <w:gridSpan w:val="3"/>
            <w:tcBorders>
              <w:top w:val="single" w:sz="4" w:space="0" w:color="auto"/>
            </w:tcBorders>
            <w:vAlign w:val="center"/>
          </w:tcPr>
          <w:p w14:paraId="251E578B" w14:textId="77777777" w:rsidR="00B76B21" w:rsidRPr="00D06C73" w:rsidRDefault="00B76B21" w:rsidP="00B76B21">
            <w:pPr>
              <w:rPr>
                <w:sz w:val="18"/>
                <w:szCs w:val="18"/>
              </w:rPr>
            </w:pPr>
          </w:p>
        </w:tc>
        <w:tc>
          <w:tcPr>
            <w:tcW w:w="3258" w:type="dxa"/>
            <w:tcBorders>
              <w:top w:val="single" w:sz="4" w:space="0" w:color="auto"/>
            </w:tcBorders>
            <w:vAlign w:val="center"/>
          </w:tcPr>
          <w:p w14:paraId="181143CB" w14:textId="77777777" w:rsidR="00B76B21" w:rsidRPr="00D06C73" w:rsidRDefault="00B76B21" w:rsidP="00B76B21">
            <w:pPr>
              <w:rPr>
                <w:sz w:val="18"/>
                <w:szCs w:val="18"/>
              </w:rPr>
            </w:pPr>
          </w:p>
        </w:tc>
      </w:tr>
      <w:tr w:rsidR="00B76B21" w14:paraId="55A1AB46" w14:textId="77777777" w:rsidTr="003D2D7C">
        <w:trPr>
          <w:trHeight w:val="420"/>
        </w:trPr>
        <w:tc>
          <w:tcPr>
            <w:tcW w:w="11030" w:type="dxa"/>
            <w:gridSpan w:val="9"/>
            <w:vAlign w:val="center"/>
          </w:tcPr>
          <w:p w14:paraId="035B037E" w14:textId="77777777" w:rsidR="00B76B21" w:rsidRPr="007F0D6B" w:rsidRDefault="00B76B21" w:rsidP="00B76B21">
            <w:pPr>
              <w:rPr>
                <w:b/>
                <w:bCs/>
                <w:sz w:val="24"/>
                <w:szCs w:val="24"/>
              </w:rPr>
            </w:pPr>
            <w:r w:rsidRPr="007F0D6B">
              <w:rPr>
                <w:b/>
                <w:bCs/>
                <w:sz w:val="24"/>
                <w:szCs w:val="24"/>
              </w:rPr>
              <w:t>Welche Installationen werden gewünscht?</w:t>
            </w:r>
            <w:r>
              <w:rPr>
                <w:b/>
                <w:bCs/>
                <w:sz w:val="24"/>
                <w:szCs w:val="24"/>
              </w:rPr>
              <w:t xml:space="preserve"> Bitte unten ankreuzen</w:t>
            </w:r>
          </w:p>
        </w:tc>
      </w:tr>
      <w:tr w:rsidR="00B76B21" w14:paraId="1EC78637" w14:textId="77777777" w:rsidTr="00A92D9A">
        <w:trPr>
          <w:gridAfter w:val="1"/>
          <w:wAfter w:w="8" w:type="dxa"/>
          <w:trHeight w:val="420"/>
        </w:trPr>
        <w:tc>
          <w:tcPr>
            <w:tcW w:w="2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4869B" w14:textId="77777777" w:rsidR="00B76B21" w:rsidRPr="00250AB8" w:rsidRDefault="00B76B21" w:rsidP="00B76B21">
            <w:pPr>
              <w:rPr>
                <w:b/>
                <w:sz w:val="24"/>
                <w:szCs w:val="24"/>
              </w:rPr>
            </w:pPr>
            <w:r w:rsidRPr="00250AB8">
              <w:rPr>
                <w:b/>
                <w:sz w:val="24"/>
                <w:szCs w:val="24"/>
              </w:rPr>
              <w:t>Telefon</w:t>
            </w:r>
          </w:p>
        </w:tc>
        <w:tc>
          <w:tcPr>
            <w:tcW w:w="86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1CAA8C" w14:textId="77777777" w:rsidR="00B76B21" w:rsidRPr="00D939AB" w:rsidRDefault="00B76B21" w:rsidP="00B76B21">
            <w:pPr>
              <w:rPr>
                <w:sz w:val="24"/>
                <w:szCs w:val="24"/>
              </w:rPr>
            </w:pPr>
            <w:r w:rsidRPr="00D939AB">
              <w:rPr>
                <w:sz w:val="24"/>
                <w:szCs w:val="24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Kontrollkästchen14"/>
            <w:r w:rsidRPr="00D939AB">
              <w:rPr>
                <w:sz w:val="24"/>
                <w:szCs w:val="24"/>
              </w:rPr>
              <w:instrText xml:space="preserve"> FORMCHECKBOX </w:instrText>
            </w:r>
            <w:r w:rsidR="00C91004">
              <w:rPr>
                <w:sz w:val="24"/>
                <w:szCs w:val="24"/>
              </w:rPr>
            </w:r>
            <w:r w:rsidR="00C91004">
              <w:rPr>
                <w:sz w:val="24"/>
                <w:szCs w:val="24"/>
              </w:rPr>
              <w:fldChar w:fldCharType="separate"/>
            </w:r>
            <w:r w:rsidRPr="00D939AB">
              <w:rPr>
                <w:sz w:val="24"/>
                <w:szCs w:val="24"/>
              </w:rPr>
              <w:fldChar w:fldCharType="end"/>
            </w:r>
            <w:bookmarkEnd w:id="36"/>
            <w:r w:rsidRPr="00D939A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kostenlos</w:t>
            </w:r>
            <w:r w:rsidRPr="00D939AB">
              <w:rPr>
                <w:sz w:val="24"/>
                <w:szCs w:val="24"/>
              </w:rPr>
              <w:t xml:space="preserve"> (inkl.</w:t>
            </w:r>
            <w:r>
              <w:rPr>
                <w:sz w:val="24"/>
                <w:szCs w:val="24"/>
              </w:rPr>
              <w:t xml:space="preserve"> alle Verbindungen CH / </w:t>
            </w:r>
            <w:r w:rsidRPr="00D939AB">
              <w:rPr>
                <w:sz w:val="24"/>
                <w:szCs w:val="24"/>
              </w:rPr>
              <w:t xml:space="preserve">exkl. </w:t>
            </w:r>
            <w:r>
              <w:rPr>
                <w:sz w:val="24"/>
                <w:szCs w:val="24"/>
              </w:rPr>
              <w:t xml:space="preserve">Auskunft und </w:t>
            </w:r>
            <w:r w:rsidRPr="00D939AB">
              <w:rPr>
                <w:sz w:val="24"/>
                <w:szCs w:val="24"/>
              </w:rPr>
              <w:t>Businessnummern)</w:t>
            </w:r>
          </w:p>
        </w:tc>
      </w:tr>
      <w:tr w:rsidR="00B76B21" w14:paraId="21C3187D" w14:textId="77777777" w:rsidTr="00A92D9A">
        <w:trPr>
          <w:gridAfter w:val="1"/>
          <w:wAfter w:w="8" w:type="dxa"/>
          <w:trHeight w:val="420"/>
        </w:trPr>
        <w:tc>
          <w:tcPr>
            <w:tcW w:w="2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4BF26" w14:textId="77777777" w:rsidR="00B76B21" w:rsidRPr="00250AB8" w:rsidRDefault="00B76B21" w:rsidP="00B76B21">
            <w:pPr>
              <w:rPr>
                <w:b/>
                <w:sz w:val="24"/>
                <w:szCs w:val="24"/>
              </w:rPr>
            </w:pPr>
            <w:r w:rsidRPr="00250AB8">
              <w:rPr>
                <w:b/>
                <w:sz w:val="24"/>
                <w:szCs w:val="24"/>
              </w:rPr>
              <w:t>Internet</w:t>
            </w:r>
          </w:p>
        </w:tc>
        <w:tc>
          <w:tcPr>
            <w:tcW w:w="86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D6067A" w14:textId="77777777" w:rsidR="00B76B21" w:rsidRPr="00D939AB" w:rsidRDefault="00B76B21" w:rsidP="00B76B21">
            <w:pPr>
              <w:rPr>
                <w:sz w:val="24"/>
                <w:szCs w:val="24"/>
              </w:rPr>
            </w:pPr>
            <w:r w:rsidRPr="00D939AB">
              <w:rPr>
                <w:sz w:val="24"/>
                <w:szCs w:val="24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Kontrollkästchen15"/>
            <w:r w:rsidRPr="00D939AB">
              <w:rPr>
                <w:sz w:val="24"/>
                <w:szCs w:val="24"/>
              </w:rPr>
              <w:instrText xml:space="preserve"> FORMCHECKBOX </w:instrText>
            </w:r>
            <w:r w:rsidR="00C91004">
              <w:rPr>
                <w:sz w:val="24"/>
                <w:szCs w:val="24"/>
              </w:rPr>
            </w:r>
            <w:r w:rsidR="00C91004">
              <w:rPr>
                <w:sz w:val="24"/>
                <w:szCs w:val="24"/>
              </w:rPr>
              <w:fldChar w:fldCharType="separate"/>
            </w:r>
            <w:r w:rsidRPr="00D939AB">
              <w:rPr>
                <w:sz w:val="24"/>
                <w:szCs w:val="24"/>
              </w:rPr>
              <w:fldChar w:fldCharType="end"/>
            </w:r>
            <w:bookmarkEnd w:id="37"/>
            <w:r w:rsidRPr="00D939A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kostenlos</w:t>
            </w:r>
          </w:p>
        </w:tc>
      </w:tr>
      <w:tr w:rsidR="00B76B21" w14:paraId="00EC0DC0" w14:textId="77777777" w:rsidTr="00A92D9A">
        <w:trPr>
          <w:gridAfter w:val="1"/>
          <w:wAfter w:w="8" w:type="dxa"/>
          <w:trHeight w:val="420"/>
        </w:trPr>
        <w:tc>
          <w:tcPr>
            <w:tcW w:w="2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F46A8" w14:textId="77777777" w:rsidR="00B76B21" w:rsidRPr="00250AB8" w:rsidRDefault="00B76B21" w:rsidP="00B76B21">
            <w:pPr>
              <w:rPr>
                <w:b/>
                <w:sz w:val="24"/>
                <w:szCs w:val="24"/>
              </w:rPr>
            </w:pPr>
            <w:r w:rsidRPr="00250AB8">
              <w:rPr>
                <w:b/>
                <w:sz w:val="24"/>
                <w:szCs w:val="24"/>
              </w:rPr>
              <w:t>TV-Anschluss</w:t>
            </w:r>
          </w:p>
        </w:tc>
        <w:tc>
          <w:tcPr>
            <w:tcW w:w="86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966D4E" w14:textId="77777777" w:rsidR="00B76B21" w:rsidRPr="00D939AB" w:rsidRDefault="00B76B21" w:rsidP="00B76B21">
            <w:pPr>
              <w:rPr>
                <w:sz w:val="24"/>
                <w:szCs w:val="24"/>
              </w:rPr>
            </w:pPr>
            <w:r w:rsidRPr="00D939AB">
              <w:rPr>
                <w:sz w:val="24"/>
                <w:szCs w:val="24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Kontrollkästchen16"/>
            <w:r w:rsidRPr="00D939AB">
              <w:rPr>
                <w:sz w:val="24"/>
                <w:szCs w:val="24"/>
              </w:rPr>
              <w:instrText xml:space="preserve"> FORMCHECKBOX </w:instrText>
            </w:r>
            <w:r w:rsidR="00C91004">
              <w:rPr>
                <w:sz w:val="24"/>
                <w:szCs w:val="24"/>
              </w:rPr>
            </w:r>
            <w:r w:rsidR="00C91004">
              <w:rPr>
                <w:sz w:val="24"/>
                <w:szCs w:val="24"/>
              </w:rPr>
              <w:fldChar w:fldCharType="separate"/>
            </w:r>
            <w:r w:rsidRPr="00D939AB">
              <w:rPr>
                <w:sz w:val="24"/>
                <w:szCs w:val="24"/>
              </w:rPr>
              <w:fldChar w:fldCharType="end"/>
            </w:r>
            <w:bookmarkEnd w:id="38"/>
            <w:r w:rsidRPr="00D939A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kostenlos</w:t>
            </w:r>
          </w:p>
        </w:tc>
      </w:tr>
      <w:tr w:rsidR="00B76B21" w:rsidRPr="00D06C73" w14:paraId="521D177A" w14:textId="77777777" w:rsidTr="003D2D7C">
        <w:trPr>
          <w:trHeight w:val="227"/>
        </w:trPr>
        <w:tc>
          <w:tcPr>
            <w:tcW w:w="11030" w:type="dxa"/>
            <w:gridSpan w:val="9"/>
            <w:vAlign w:val="center"/>
          </w:tcPr>
          <w:p w14:paraId="7AD82C01" w14:textId="77777777" w:rsidR="00B76B21" w:rsidRPr="00D06C73" w:rsidRDefault="00B76B21" w:rsidP="00B76B21">
            <w:pPr>
              <w:rPr>
                <w:sz w:val="18"/>
                <w:szCs w:val="18"/>
              </w:rPr>
            </w:pPr>
          </w:p>
        </w:tc>
      </w:tr>
      <w:tr w:rsidR="00B76B21" w14:paraId="59C6EF79" w14:textId="77777777" w:rsidTr="00A92D9A">
        <w:trPr>
          <w:gridAfter w:val="1"/>
          <w:wAfter w:w="8" w:type="dxa"/>
          <w:trHeight w:val="420"/>
        </w:trPr>
        <w:tc>
          <w:tcPr>
            <w:tcW w:w="2405" w:type="dxa"/>
            <w:vAlign w:val="center"/>
          </w:tcPr>
          <w:p w14:paraId="411A851A" w14:textId="77777777" w:rsidR="00B76B21" w:rsidRPr="00250AB8" w:rsidRDefault="00B76B21" w:rsidP="00B76B21">
            <w:pPr>
              <w:rPr>
                <w:b/>
                <w:sz w:val="24"/>
                <w:szCs w:val="24"/>
              </w:rPr>
            </w:pPr>
            <w:r w:rsidRPr="00250AB8">
              <w:rPr>
                <w:b/>
                <w:sz w:val="24"/>
                <w:szCs w:val="24"/>
              </w:rPr>
              <w:t>Bemerkungen</w:t>
            </w:r>
          </w:p>
        </w:tc>
        <w:tc>
          <w:tcPr>
            <w:tcW w:w="8617" w:type="dxa"/>
            <w:gridSpan w:val="7"/>
            <w:tcBorders>
              <w:bottom w:val="single" w:sz="4" w:space="0" w:color="auto"/>
            </w:tcBorders>
            <w:vAlign w:val="center"/>
          </w:tcPr>
          <w:p w14:paraId="317111DC" w14:textId="77777777" w:rsidR="00B76B21" w:rsidRPr="00D939AB" w:rsidRDefault="00B76B21" w:rsidP="00B76B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39" w:name="Text46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39"/>
          </w:p>
        </w:tc>
      </w:tr>
      <w:tr w:rsidR="00B76B21" w14:paraId="0C01A40C" w14:textId="77777777" w:rsidTr="00A92D9A">
        <w:trPr>
          <w:gridAfter w:val="1"/>
          <w:wAfter w:w="8" w:type="dxa"/>
          <w:trHeight w:val="420"/>
        </w:trPr>
        <w:tc>
          <w:tcPr>
            <w:tcW w:w="2405" w:type="dxa"/>
            <w:vAlign w:val="center"/>
          </w:tcPr>
          <w:p w14:paraId="3FDDEAE5" w14:textId="77777777" w:rsidR="00B76B21" w:rsidRPr="00D939AB" w:rsidRDefault="00B76B21" w:rsidP="00B76B21">
            <w:pPr>
              <w:rPr>
                <w:sz w:val="24"/>
                <w:szCs w:val="24"/>
              </w:rPr>
            </w:pPr>
          </w:p>
        </w:tc>
        <w:tc>
          <w:tcPr>
            <w:tcW w:w="8617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892949" w14:textId="77777777" w:rsidR="00B76B21" w:rsidRPr="00D939AB" w:rsidRDefault="00B76B21" w:rsidP="00B76B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40" w:name="Text47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40"/>
          </w:p>
        </w:tc>
      </w:tr>
      <w:tr w:rsidR="00B76B21" w14:paraId="4A0639C7" w14:textId="77777777" w:rsidTr="00A92D9A">
        <w:trPr>
          <w:gridAfter w:val="1"/>
          <w:wAfter w:w="8" w:type="dxa"/>
          <w:trHeight w:val="420"/>
        </w:trPr>
        <w:tc>
          <w:tcPr>
            <w:tcW w:w="2405" w:type="dxa"/>
            <w:vAlign w:val="center"/>
          </w:tcPr>
          <w:p w14:paraId="35FF219F" w14:textId="77777777" w:rsidR="00B76B21" w:rsidRPr="00D939AB" w:rsidRDefault="00B76B21" w:rsidP="00B76B21">
            <w:pPr>
              <w:rPr>
                <w:sz w:val="24"/>
                <w:szCs w:val="24"/>
              </w:rPr>
            </w:pPr>
          </w:p>
        </w:tc>
        <w:tc>
          <w:tcPr>
            <w:tcW w:w="8617" w:type="dxa"/>
            <w:gridSpan w:val="7"/>
            <w:tcBorders>
              <w:top w:val="single" w:sz="4" w:space="0" w:color="auto"/>
            </w:tcBorders>
            <w:vAlign w:val="center"/>
          </w:tcPr>
          <w:p w14:paraId="17B9B29F" w14:textId="77777777" w:rsidR="00B76B21" w:rsidRPr="00D939AB" w:rsidRDefault="00B76B21" w:rsidP="00B76B21">
            <w:pPr>
              <w:rPr>
                <w:sz w:val="24"/>
                <w:szCs w:val="24"/>
              </w:rPr>
            </w:pPr>
          </w:p>
        </w:tc>
      </w:tr>
      <w:tr w:rsidR="00B76B21" w14:paraId="11868BB5" w14:textId="77777777" w:rsidTr="00A92D9A">
        <w:trPr>
          <w:gridAfter w:val="1"/>
          <w:wAfter w:w="8" w:type="dxa"/>
          <w:trHeight w:val="420"/>
        </w:trPr>
        <w:tc>
          <w:tcPr>
            <w:tcW w:w="2405" w:type="dxa"/>
            <w:tcBorders>
              <w:bottom w:val="single" w:sz="4" w:space="0" w:color="auto"/>
            </w:tcBorders>
            <w:vAlign w:val="center"/>
          </w:tcPr>
          <w:p w14:paraId="6BE37416" w14:textId="77777777" w:rsidR="00B76B21" w:rsidRPr="007F44FB" w:rsidRDefault="00B76B21" w:rsidP="00B76B21">
            <w:pPr>
              <w:rPr>
                <w:sz w:val="24"/>
                <w:szCs w:val="24"/>
              </w:rPr>
            </w:pPr>
            <w:r w:rsidRPr="00D939AB">
              <w:rPr>
                <w:sz w:val="24"/>
                <w:szCs w:val="24"/>
              </w:rPr>
              <w:t>Vorname und Name</w:t>
            </w:r>
          </w:p>
        </w:tc>
        <w:tc>
          <w:tcPr>
            <w:tcW w:w="3560" w:type="dxa"/>
            <w:gridSpan w:val="3"/>
            <w:tcBorders>
              <w:bottom w:val="single" w:sz="4" w:space="0" w:color="auto"/>
            </w:tcBorders>
            <w:vAlign w:val="center"/>
          </w:tcPr>
          <w:p w14:paraId="0FE9664F" w14:textId="77777777" w:rsidR="00B76B21" w:rsidRPr="00D939AB" w:rsidRDefault="00B76B21" w:rsidP="00B76B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41" w:name="Text45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41"/>
          </w:p>
        </w:tc>
        <w:tc>
          <w:tcPr>
            <w:tcW w:w="1482" w:type="dxa"/>
            <w:gridSpan w:val="2"/>
            <w:tcBorders>
              <w:bottom w:val="single" w:sz="4" w:space="0" w:color="auto"/>
            </w:tcBorders>
            <w:vAlign w:val="center"/>
          </w:tcPr>
          <w:p w14:paraId="080690FC" w14:textId="77777777" w:rsidR="00B76B21" w:rsidRPr="00D939AB" w:rsidRDefault="00B76B21" w:rsidP="00B76B21">
            <w:pPr>
              <w:rPr>
                <w:sz w:val="24"/>
                <w:szCs w:val="24"/>
              </w:rPr>
            </w:pPr>
            <w:r w:rsidRPr="00D939AB">
              <w:rPr>
                <w:sz w:val="24"/>
                <w:szCs w:val="24"/>
              </w:rPr>
              <w:t>Unterschrift</w:t>
            </w:r>
          </w:p>
        </w:tc>
        <w:tc>
          <w:tcPr>
            <w:tcW w:w="3575" w:type="dxa"/>
            <w:gridSpan w:val="2"/>
            <w:tcBorders>
              <w:bottom w:val="single" w:sz="4" w:space="0" w:color="auto"/>
            </w:tcBorders>
            <w:vAlign w:val="center"/>
          </w:tcPr>
          <w:p w14:paraId="7EF4D46E" w14:textId="77777777" w:rsidR="00B76B21" w:rsidRPr="00D939AB" w:rsidRDefault="00B76B21" w:rsidP="00B76B21">
            <w:pPr>
              <w:rPr>
                <w:sz w:val="24"/>
                <w:szCs w:val="24"/>
              </w:rPr>
            </w:pPr>
          </w:p>
        </w:tc>
      </w:tr>
    </w:tbl>
    <w:p w14:paraId="71AA4916" w14:textId="77777777" w:rsidR="00EC32F3" w:rsidRPr="00B16120" w:rsidRDefault="00EC32F3" w:rsidP="006D0516">
      <w:pPr>
        <w:rPr>
          <w:sz w:val="4"/>
          <w:szCs w:val="4"/>
        </w:rPr>
      </w:pPr>
    </w:p>
    <w:sectPr w:rsidR="00EC32F3" w:rsidRPr="00B16120" w:rsidSect="00BE77AD">
      <w:headerReference w:type="default" r:id="rId8"/>
      <w:footerReference w:type="default" r:id="rId9"/>
      <w:pgSz w:w="11906" w:h="16838" w:code="9"/>
      <w:pgMar w:top="709" w:right="510" w:bottom="709" w:left="567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CB8F1" w14:textId="77777777" w:rsidR="00C91004" w:rsidRDefault="00C91004" w:rsidP="003A7C6C">
      <w:r>
        <w:separator/>
      </w:r>
    </w:p>
  </w:endnote>
  <w:endnote w:type="continuationSeparator" w:id="0">
    <w:p w14:paraId="28AD6FC3" w14:textId="77777777" w:rsidR="00C91004" w:rsidRDefault="00C91004" w:rsidP="003A7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E262C" w14:textId="77777777" w:rsidR="00DC64B8" w:rsidRDefault="00DC64B8" w:rsidP="00DC64B8">
    <w:pPr>
      <w:pStyle w:val="Fuzeile"/>
      <w:jc w:val="center"/>
    </w:pPr>
    <w:r>
      <w:t>Version 03/24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D34A2" w14:textId="77777777" w:rsidR="00C91004" w:rsidRDefault="00C91004" w:rsidP="003A7C6C">
      <w:r>
        <w:separator/>
      </w:r>
    </w:p>
  </w:footnote>
  <w:footnote w:type="continuationSeparator" w:id="0">
    <w:p w14:paraId="3C79A05A" w14:textId="77777777" w:rsidR="00C91004" w:rsidRDefault="00C91004" w:rsidP="003A7C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5117D" w14:textId="77777777" w:rsidR="00505C74" w:rsidRDefault="00505C74" w:rsidP="003A7C6C">
    <w:pPr>
      <w:pStyle w:val="Kopfzeile"/>
      <w:tabs>
        <w:tab w:val="clear" w:pos="4536"/>
      </w:tabs>
    </w:pPr>
    <w:r>
      <w:rPr>
        <w:noProof/>
        <w:lang w:eastAsia="de-CH"/>
      </w:rPr>
      <w:drawing>
        <wp:anchor distT="0" distB="0" distL="114300" distR="114300" simplePos="0" relativeHeight="251658240" behindDoc="1" locked="0" layoutInCell="1" allowOverlap="1" wp14:anchorId="60CE00DA" wp14:editId="5A03834F">
          <wp:simplePos x="0" y="0"/>
          <wp:positionH relativeFrom="column">
            <wp:posOffset>5964251</wp:posOffset>
          </wp:positionH>
          <wp:positionV relativeFrom="paragraph">
            <wp:posOffset>-203200</wp:posOffset>
          </wp:positionV>
          <wp:extent cx="890546" cy="392133"/>
          <wp:effectExtent l="0" t="0" r="5080" b="8255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Lindehus &amp; Im Spiegel (zugeschnitten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0546" cy="3921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1475A1"/>
    <w:multiLevelType w:val="hybridMultilevel"/>
    <w:tmpl w:val="EE98FF9E"/>
    <w:lvl w:ilvl="0" w:tplc="E0F0EEF0">
      <w:numFmt w:val="bullet"/>
      <w:lvlText w:val="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cumentProtection w:edit="forms" w:enforcement="0"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B9B"/>
    <w:rsid w:val="00004314"/>
    <w:rsid w:val="0002001D"/>
    <w:rsid w:val="000B0A7F"/>
    <w:rsid w:val="000B7C47"/>
    <w:rsid w:val="00121B51"/>
    <w:rsid w:val="00180C39"/>
    <w:rsid w:val="00250AB8"/>
    <w:rsid w:val="002D13AF"/>
    <w:rsid w:val="00355B62"/>
    <w:rsid w:val="003A7C6C"/>
    <w:rsid w:val="003C1AE8"/>
    <w:rsid w:val="003D2D7C"/>
    <w:rsid w:val="003F1607"/>
    <w:rsid w:val="003F5A9B"/>
    <w:rsid w:val="004807E1"/>
    <w:rsid w:val="00490D55"/>
    <w:rsid w:val="004B3627"/>
    <w:rsid w:val="00505C74"/>
    <w:rsid w:val="00604170"/>
    <w:rsid w:val="00613DA8"/>
    <w:rsid w:val="00621404"/>
    <w:rsid w:val="0069699C"/>
    <w:rsid w:val="006D0516"/>
    <w:rsid w:val="006E5198"/>
    <w:rsid w:val="0073452C"/>
    <w:rsid w:val="00773702"/>
    <w:rsid w:val="007A5656"/>
    <w:rsid w:val="007F0D6B"/>
    <w:rsid w:val="007F44FB"/>
    <w:rsid w:val="00860522"/>
    <w:rsid w:val="008F6A2B"/>
    <w:rsid w:val="0091709F"/>
    <w:rsid w:val="00957E31"/>
    <w:rsid w:val="00975CF0"/>
    <w:rsid w:val="00A036A3"/>
    <w:rsid w:val="00A07B87"/>
    <w:rsid w:val="00A5646D"/>
    <w:rsid w:val="00A716A7"/>
    <w:rsid w:val="00A92D9A"/>
    <w:rsid w:val="00AF4582"/>
    <w:rsid w:val="00B12B49"/>
    <w:rsid w:val="00B1494D"/>
    <w:rsid w:val="00B16120"/>
    <w:rsid w:val="00B533B1"/>
    <w:rsid w:val="00B71134"/>
    <w:rsid w:val="00B74EAD"/>
    <w:rsid w:val="00B76B21"/>
    <w:rsid w:val="00BE77AD"/>
    <w:rsid w:val="00C67692"/>
    <w:rsid w:val="00C860D9"/>
    <w:rsid w:val="00C91004"/>
    <w:rsid w:val="00CF6826"/>
    <w:rsid w:val="00D06C73"/>
    <w:rsid w:val="00D31295"/>
    <w:rsid w:val="00D3473B"/>
    <w:rsid w:val="00D825BE"/>
    <w:rsid w:val="00D939AB"/>
    <w:rsid w:val="00DB0B92"/>
    <w:rsid w:val="00DB0D34"/>
    <w:rsid w:val="00DB78FC"/>
    <w:rsid w:val="00DC64B8"/>
    <w:rsid w:val="00DE7F0D"/>
    <w:rsid w:val="00DF168E"/>
    <w:rsid w:val="00DF2D2D"/>
    <w:rsid w:val="00EB6B9B"/>
    <w:rsid w:val="00EC32F3"/>
    <w:rsid w:val="00EE53B0"/>
    <w:rsid w:val="00F0127A"/>
    <w:rsid w:val="00F11B62"/>
    <w:rsid w:val="00F51C96"/>
    <w:rsid w:val="00F601C9"/>
    <w:rsid w:val="00FE5FF0"/>
    <w:rsid w:val="00FF2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2332275"/>
  <w15:docId w15:val="{68BE89EA-1475-42A2-950A-D8B7A852E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EC32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3A7C6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A7C6C"/>
  </w:style>
  <w:style w:type="paragraph" w:styleId="Fuzeile">
    <w:name w:val="footer"/>
    <w:basedOn w:val="Standard"/>
    <w:link w:val="FuzeileZchn"/>
    <w:uiPriority w:val="99"/>
    <w:unhideWhenUsed/>
    <w:rsid w:val="003A7C6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A7C6C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A7C6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A7C6C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0B0A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iMa\Desktop\Anmeldeformular%20IS_LH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63E5B8-7FBF-4710-9E75-DA251BAD2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Anmeldeformular IS_LH.dotx</Template>
  <TotalTime>0</TotalTime>
  <Pages>2</Pages>
  <Words>428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Cloud Data Services</Company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Wittwer</dc:creator>
  <cp:lastModifiedBy>Martin Wittwer</cp:lastModifiedBy>
  <cp:revision>1</cp:revision>
  <cp:lastPrinted>2024-03-01T07:08:00Z</cp:lastPrinted>
  <dcterms:created xsi:type="dcterms:W3CDTF">2025-01-17T07:21:00Z</dcterms:created>
  <dcterms:modified xsi:type="dcterms:W3CDTF">2025-01-17T07:21:00Z</dcterms:modified>
</cp:coreProperties>
</file>